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6BFD7" w14:textId="77777777" w:rsidR="00C94A22" w:rsidRPr="00B51860" w:rsidRDefault="00C94A22" w:rsidP="005D38C8">
      <w:pPr>
        <w:ind w:firstLine="0"/>
        <w:jc w:val="center"/>
        <w:rPr>
          <w:rFonts w:ascii="Times New Roman" w:hAnsi="Times New Roman"/>
          <w:b/>
          <w:caps/>
          <w:sz w:val="120"/>
          <w:szCs w:val="120"/>
          <w:lang w:val="en-GB"/>
        </w:rPr>
      </w:pPr>
      <w:r w:rsidRPr="00B51860">
        <w:rPr>
          <w:rFonts w:ascii="Times New Roman" w:hAnsi="Times New Roman"/>
          <w:b/>
          <w:caps/>
          <w:sz w:val="120"/>
          <w:szCs w:val="120"/>
          <w:highlight w:val="lightGray"/>
          <w:lang w:val="en-GB"/>
        </w:rPr>
        <w:t xml:space="preserve">¶ </w:t>
      </w:r>
      <w:r w:rsidRPr="00B51860">
        <w:rPr>
          <w:rFonts w:ascii="Times New Roman" w:hAnsi="Times New Roman"/>
          <w:sz w:val="120"/>
          <w:szCs w:val="120"/>
          <w:highlight w:val="lightGray"/>
          <w:lang w:val="en-GB"/>
        </w:rPr>
        <w:t>(60 pt)</w:t>
      </w:r>
    </w:p>
    <w:p w14:paraId="57CA97DC" w14:textId="77777777" w:rsidR="0097579E" w:rsidRPr="00B51860" w:rsidRDefault="0097579E" w:rsidP="00C94A22">
      <w:pPr>
        <w:widowControl w:val="0"/>
        <w:ind w:left="567" w:right="567" w:firstLine="0"/>
        <w:jc w:val="center"/>
        <w:rPr>
          <w:rFonts w:ascii="Times New Roman" w:hAnsi="Times New Roman"/>
          <w:b/>
          <w:sz w:val="32"/>
          <w:szCs w:val="32"/>
          <w:lang w:val="en-GB"/>
        </w:rPr>
      </w:pPr>
      <w:r w:rsidRPr="00B51860">
        <w:rPr>
          <w:rFonts w:ascii="Times New Roman" w:hAnsi="Times New Roman"/>
          <w:b/>
          <w:sz w:val="32"/>
          <w:szCs w:val="32"/>
          <w:lang w:val="en-GB"/>
        </w:rPr>
        <w:t>PAPER TITLE</w:t>
      </w:r>
    </w:p>
    <w:p w14:paraId="1230BD53" w14:textId="77777777" w:rsidR="00A61828" w:rsidRPr="00B51860" w:rsidRDefault="00C94A22" w:rsidP="00C94A22">
      <w:pPr>
        <w:widowControl w:val="0"/>
        <w:ind w:left="567" w:right="567" w:firstLine="0"/>
        <w:jc w:val="center"/>
        <w:rPr>
          <w:rFonts w:ascii="Times New Roman" w:hAnsi="Times New Roman"/>
          <w:szCs w:val="20"/>
          <w:lang w:val="en-GB"/>
        </w:rPr>
      </w:pPr>
      <w:r w:rsidRPr="00B51860">
        <w:rPr>
          <w:rFonts w:ascii="Times New Roman" w:hAnsi="Times New Roman"/>
          <w:szCs w:val="20"/>
          <w:lang w:val="en-GB"/>
        </w:rPr>
        <w:t xml:space="preserve">Paper title formatting: </w:t>
      </w:r>
      <w:r w:rsidR="0097579E" w:rsidRPr="00B51860">
        <w:rPr>
          <w:rFonts w:ascii="Times New Roman" w:hAnsi="Times New Roman"/>
          <w:szCs w:val="20"/>
          <w:lang w:val="en-GB"/>
        </w:rPr>
        <w:t>Times New Roman, 1</w:t>
      </w:r>
      <w:r w:rsidR="00EC4F63" w:rsidRPr="00B51860">
        <w:rPr>
          <w:rFonts w:ascii="Times New Roman" w:hAnsi="Times New Roman"/>
          <w:szCs w:val="20"/>
          <w:lang w:val="en-GB"/>
        </w:rPr>
        <w:t>6</w:t>
      </w:r>
      <w:r w:rsidR="005D38C8" w:rsidRPr="00B51860">
        <w:rPr>
          <w:rFonts w:ascii="Times New Roman" w:hAnsi="Times New Roman"/>
          <w:szCs w:val="20"/>
          <w:lang w:val="en-GB"/>
        </w:rPr>
        <w:t xml:space="preserve"> pt</w:t>
      </w:r>
      <w:r w:rsidR="0097579E" w:rsidRPr="00B51860">
        <w:rPr>
          <w:rFonts w:ascii="Times New Roman" w:hAnsi="Times New Roman"/>
          <w:szCs w:val="20"/>
          <w:lang w:val="en-GB"/>
        </w:rPr>
        <w:t>, bold, centred,</w:t>
      </w:r>
      <w:r w:rsidR="005D38C8" w:rsidRPr="00B51860">
        <w:rPr>
          <w:rFonts w:ascii="Times New Roman" w:hAnsi="Times New Roman"/>
          <w:szCs w:val="20"/>
          <w:lang w:val="en-GB"/>
        </w:rPr>
        <w:t xml:space="preserve"> uppercase</w:t>
      </w:r>
      <w:r w:rsidR="00A83FBC" w:rsidRPr="00B51860">
        <w:rPr>
          <w:rFonts w:ascii="Times New Roman" w:hAnsi="Times New Roman"/>
          <w:szCs w:val="20"/>
          <w:lang w:val="en-GB"/>
        </w:rPr>
        <w:t>. The paper title will be written in English and will contain max. 12 words, avoiding “Study on…”, “Contributions to…” etc.</w:t>
      </w:r>
    </w:p>
    <w:p w14:paraId="72DBC9EE" w14:textId="77777777" w:rsidR="00C94A22" w:rsidRPr="00B51860" w:rsidRDefault="00C94A22" w:rsidP="005D38C8">
      <w:pPr>
        <w:ind w:firstLine="0"/>
        <w:jc w:val="center"/>
        <w:rPr>
          <w:rFonts w:ascii="Times New Roman" w:hAnsi="Times New Roman"/>
          <w:b/>
          <w:caps/>
          <w:sz w:val="24"/>
          <w:lang w:val="en-GB"/>
        </w:rPr>
      </w:pPr>
      <w:r w:rsidRPr="00B51860">
        <w:rPr>
          <w:rFonts w:ascii="Times New Roman" w:hAnsi="Times New Roman"/>
          <w:b/>
          <w:caps/>
          <w:sz w:val="24"/>
          <w:highlight w:val="lightGray"/>
          <w:lang w:val="en-GB"/>
        </w:rPr>
        <w:t xml:space="preserve">¶ </w:t>
      </w:r>
      <w:r w:rsidRPr="00B51860">
        <w:rPr>
          <w:rFonts w:ascii="Times New Roman" w:hAnsi="Times New Roman"/>
          <w:sz w:val="24"/>
          <w:highlight w:val="lightGray"/>
          <w:lang w:val="en-GB"/>
        </w:rPr>
        <w:t>(12 pt)</w:t>
      </w:r>
    </w:p>
    <w:p w14:paraId="74DE92D0" w14:textId="77777777" w:rsidR="00684038" w:rsidRPr="00B51860" w:rsidRDefault="0097579E" w:rsidP="008A2439">
      <w:pPr>
        <w:pStyle w:val="EEAAuthorname"/>
        <w:framePr w:w="0" w:hRule="auto" w:hSpace="0" w:wrap="auto" w:vAnchor="margin" w:hAnchor="text" w:xAlign="left" w:yAlign="inline"/>
        <w:spacing w:after="0"/>
        <w:rPr>
          <w:rFonts w:ascii="Times New Roman" w:hAnsi="Times New Roman"/>
          <w:sz w:val="20"/>
          <w:szCs w:val="20"/>
          <w:lang w:val="en-GB"/>
        </w:rPr>
      </w:pPr>
      <w:r w:rsidRPr="00B51860">
        <w:rPr>
          <w:lang w:val="en-GB"/>
        </w:rPr>
        <w:t xml:space="preserve"> </w:t>
      </w:r>
      <w:r w:rsidR="00A61828" w:rsidRPr="00B51860">
        <w:rPr>
          <w:rFonts w:ascii="Times New Roman" w:hAnsi="Times New Roman"/>
          <w:b/>
          <w:sz w:val="20"/>
          <w:szCs w:val="20"/>
          <w:lang w:val="en-GB"/>
        </w:rPr>
        <w:t xml:space="preserve">First Name </w:t>
      </w:r>
      <w:r w:rsidR="00C94A22" w:rsidRPr="00B51860">
        <w:rPr>
          <w:rFonts w:ascii="Times New Roman" w:hAnsi="Times New Roman"/>
          <w:b/>
          <w:sz w:val="20"/>
          <w:szCs w:val="20"/>
          <w:lang w:val="en-GB"/>
        </w:rPr>
        <w:t>LAST NAME</w:t>
      </w:r>
      <w:r w:rsidR="00C94A22" w:rsidRPr="00B51860">
        <w:rPr>
          <w:rStyle w:val="FootnoteReference"/>
          <w:rFonts w:ascii="Times New Roman" w:hAnsi="Times New Roman"/>
          <w:b/>
          <w:sz w:val="20"/>
          <w:szCs w:val="20"/>
          <w:lang w:val="en-GB"/>
        </w:rPr>
        <w:footnoteReference w:id="1"/>
      </w:r>
      <w:r w:rsidR="00C94A22" w:rsidRPr="00B51860">
        <w:rPr>
          <w:rFonts w:ascii="Times New Roman" w:hAnsi="Times New Roman"/>
          <w:b/>
          <w:sz w:val="20"/>
          <w:szCs w:val="20"/>
          <w:lang w:val="en-GB"/>
        </w:rPr>
        <w:t>, First Name LAST NAME</w:t>
      </w:r>
      <w:r w:rsidR="00C94A22" w:rsidRPr="00B51860">
        <w:rPr>
          <w:rStyle w:val="FootnoteReference"/>
          <w:rFonts w:ascii="Times New Roman" w:hAnsi="Times New Roman"/>
          <w:sz w:val="20"/>
          <w:szCs w:val="20"/>
          <w:lang w:val="en-GB"/>
        </w:rPr>
        <w:footnoteReference w:id="2"/>
      </w:r>
      <w:bookmarkStart w:id="0" w:name="_GoBack"/>
      <w:bookmarkEnd w:id="0"/>
    </w:p>
    <w:p w14:paraId="19B3305F" w14:textId="77777777" w:rsidR="00C94A22" w:rsidRPr="00B51860" w:rsidRDefault="00C94A22" w:rsidP="00684038">
      <w:pPr>
        <w:widowControl w:val="0"/>
        <w:ind w:left="567" w:right="567" w:firstLine="0"/>
        <w:jc w:val="center"/>
        <w:rPr>
          <w:rFonts w:ascii="Times New Roman" w:hAnsi="Times New Roman"/>
          <w:szCs w:val="20"/>
          <w:lang w:val="en-GB"/>
        </w:rPr>
      </w:pPr>
      <w:r w:rsidRPr="00B51860">
        <w:rPr>
          <w:rFonts w:ascii="Times New Roman" w:hAnsi="Times New Roman"/>
          <w:szCs w:val="20"/>
          <w:lang w:val="en-GB"/>
        </w:rPr>
        <w:t>Authors</w:t>
      </w:r>
      <w:r w:rsidR="00332F6A" w:rsidRPr="00B51860">
        <w:rPr>
          <w:rFonts w:ascii="Times New Roman" w:hAnsi="Times New Roman"/>
          <w:szCs w:val="20"/>
          <w:lang w:val="en-GB"/>
        </w:rPr>
        <w:t>’</w:t>
      </w:r>
      <w:r w:rsidRPr="00B51860">
        <w:rPr>
          <w:rFonts w:ascii="Times New Roman" w:hAnsi="Times New Roman"/>
          <w:szCs w:val="20"/>
          <w:lang w:val="en-GB"/>
        </w:rPr>
        <w:t xml:space="preserve"> name</w:t>
      </w:r>
      <w:r w:rsidR="00332F6A" w:rsidRPr="00B51860">
        <w:rPr>
          <w:rFonts w:ascii="Times New Roman" w:hAnsi="Times New Roman"/>
          <w:szCs w:val="20"/>
          <w:lang w:val="en-GB"/>
        </w:rPr>
        <w:t>s</w:t>
      </w:r>
      <w:r w:rsidRPr="00B51860">
        <w:rPr>
          <w:rFonts w:ascii="Times New Roman" w:hAnsi="Times New Roman"/>
          <w:szCs w:val="20"/>
          <w:lang w:val="en-GB"/>
        </w:rPr>
        <w:t xml:space="preserve"> formatting: Times New Roman, 10</w:t>
      </w:r>
      <w:r w:rsidR="005D38C8" w:rsidRPr="00B51860">
        <w:rPr>
          <w:rFonts w:ascii="Times New Roman" w:hAnsi="Times New Roman"/>
          <w:szCs w:val="20"/>
          <w:lang w:val="en-GB"/>
        </w:rPr>
        <w:t xml:space="preserve"> pt</w:t>
      </w:r>
      <w:r w:rsidRPr="00B51860">
        <w:rPr>
          <w:rFonts w:ascii="Times New Roman" w:hAnsi="Times New Roman"/>
          <w:szCs w:val="20"/>
          <w:lang w:val="en-GB"/>
        </w:rPr>
        <w:t xml:space="preserve">, </w:t>
      </w:r>
      <w:r w:rsidR="00F04BF2" w:rsidRPr="00B51860">
        <w:rPr>
          <w:rFonts w:ascii="Times New Roman" w:hAnsi="Times New Roman"/>
          <w:szCs w:val="20"/>
          <w:lang w:val="en-GB"/>
        </w:rPr>
        <w:t xml:space="preserve">bold, </w:t>
      </w:r>
      <w:r w:rsidRPr="00B51860">
        <w:rPr>
          <w:rFonts w:ascii="Times New Roman" w:hAnsi="Times New Roman"/>
          <w:szCs w:val="20"/>
          <w:lang w:val="en-GB"/>
        </w:rPr>
        <w:t xml:space="preserve">centred, </w:t>
      </w:r>
      <w:r w:rsidR="00684038" w:rsidRPr="00B51860">
        <w:rPr>
          <w:rFonts w:ascii="Times New Roman" w:hAnsi="Times New Roman"/>
          <w:szCs w:val="20"/>
          <w:lang w:val="en-GB"/>
        </w:rPr>
        <w:t xml:space="preserve">first name: lowercase, last name: </w:t>
      </w:r>
      <w:r w:rsidR="005D38C8" w:rsidRPr="00B51860">
        <w:rPr>
          <w:rFonts w:ascii="Times New Roman" w:hAnsi="Times New Roman"/>
          <w:szCs w:val="20"/>
          <w:lang w:val="en-GB"/>
        </w:rPr>
        <w:t>uppercase</w:t>
      </w:r>
    </w:p>
    <w:p w14:paraId="0A537B44" w14:textId="77777777" w:rsidR="00684038" w:rsidRPr="00B51860" w:rsidRDefault="00684038" w:rsidP="005D38C8">
      <w:pPr>
        <w:ind w:firstLine="0"/>
        <w:jc w:val="center"/>
        <w:rPr>
          <w:rFonts w:ascii="Times New Roman" w:hAnsi="Times New Roman"/>
          <w:b/>
          <w:caps/>
          <w:sz w:val="36"/>
          <w:szCs w:val="36"/>
          <w:lang w:val="en-GB"/>
        </w:rPr>
      </w:pPr>
      <w:r w:rsidRPr="00B51860">
        <w:rPr>
          <w:rFonts w:ascii="Times New Roman" w:hAnsi="Times New Roman"/>
          <w:b/>
          <w:caps/>
          <w:sz w:val="36"/>
          <w:szCs w:val="36"/>
          <w:highlight w:val="lightGray"/>
          <w:lang w:val="en-GB"/>
        </w:rPr>
        <w:t xml:space="preserve">¶ </w:t>
      </w:r>
      <w:r w:rsidRPr="00B51860">
        <w:rPr>
          <w:rFonts w:ascii="Times New Roman" w:hAnsi="Times New Roman"/>
          <w:sz w:val="36"/>
          <w:szCs w:val="36"/>
          <w:highlight w:val="lightGray"/>
          <w:lang w:val="en-GB"/>
        </w:rPr>
        <w:t>(18 pt)</w:t>
      </w:r>
    </w:p>
    <w:p w14:paraId="3FAC8F82" w14:textId="77777777" w:rsidR="005D38C8" w:rsidRPr="00B51860" w:rsidRDefault="00C94A22" w:rsidP="008A2439">
      <w:pPr>
        <w:pStyle w:val="EEAAbstractTitle"/>
        <w:widowControl w:val="0"/>
        <w:shd w:val="solid" w:color="FFFFFF" w:fill="FFFFFF"/>
        <w:spacing w:after="0"/>
        <w:jc w:val="both"/>
        <w:rPr>
          <w:rFonts w:ascii="Times New Roman" w:hAnsi="Times New Roman" w:cs="Times New Roman"/>
          <w:b w:val="0"/>
          <w:sz w:val="20"/>
          <w:szCs w:val="20"/>
        </w:rPr>
      </w:pPr>
      <w:r w:rsidRPr="00B51860">
        <w:rPr>
          <w:rFonts w:ascii="Times New Roman" w:hAnsi="Times New Roman" w:cs="Times New Roman"/>
          <w:sz w:val="20"/>
          <w:szCs w:val="20"/>
        </w:rPr>
        <w:t>ABSTRACT</w:t>
      </w:r>
      <w:r w:rsidR="005D38C8" w:rsidRPr="00B51860">
        <w:rPr>
          <w:rFonts w:ascii="Times New Roman" w:hAnsi="Times New Roman" w:cs="Times New Roman"/>
          <w:sz w:val="20"/>
          <w:szCs w:val="20"/>
        </w:rPr>
        <w:t>:</w:t>
      </w:r>
      <w:r w:rsidR="005D38C8" w:rsidRPr="00B51860">
        <w:rPr>
          <w:rFonts w:ascii="Times New Roman" w:hAnsi="Times New Roman" w:cs="Times New Roman"/>
          <w:sz w:val="24"/>
          <w:szCs w:val="24"/>
        </w:rPr>
        <w:t xml:space="preserve"> </w:t>
      </w:r>
      <w:r w:rsidR="005D38C8" w:rsidRPr="00B51860">
        <w:rPr>
          <w:rFonts w:ascii="Times New Roman" w:hAnsi="Times New Roman" w:cs="Times New Roman"/>
          <w:b w:val="0"/>
          <w:sz w:val="20"/>
          <w:szCs w:val="20"/>
        </w:rPr>
        <w:t>Abstract title formatting:</w:t>
      </w:r>
      <w:r w:rsidR="00A61828" w:rsidRPr="00B51860">
        <w:rPr>
          <w:rFonts w:ascii="Times New Roman" w:hAnsi="Times New Roman" w:cs="Times New Roman"/>
          <w:b w:val="0"/>
          <w:sz w:val="20"/>
          <w:szCs w:val="20"/>
        </w:rPr>
        <w:t xml:space="preserve"> </w:t>
      </w:r>
      <w:r w:rsidR="005D38C8" w:rsidRPr="00B51860">
        <w:rPr>
          <w:rFonts w:ascii="Times New Roman" w:hAnsi="Times New Roman" w:cs="Times New Roman"/>
          <w:b w:val="0"/>
          <w:sz w:val="20"/>
          <w:szCs w:val="20"/>
        </w:rPr>
        <w:t>Times New Roman, 10 pt, bold, uppercase. Abstract text formatting: Font: Times New Roman, 10 pt, justified.</w:t>
      </w:r>
      <w:r w:rsidR="00A83FBC" w:rsidRPr="00B51860">
        <w:rPr>
          <w:rFonts w:ascii="Times New Roman" w:hAnsi="Times New Roman" w:cs="Times New Roman"/>
          <w:b w:val="0"/>
          <w:sz w:val="20"/>
          <w:szCs w:val="20"/>
        </w:rPr>
        <w:t xml:space="preserve"> T</w:t>
      </w:r>
      <w:r w:rsidR="00A83FBC" w:rsidRPr="00B51860">
        <w:rPr>
          <w:rFonts w:ascii="Times New Roman" w:hAnsi="Times New Roman"/>
          <w:b w:val="0"/>
          <w:sz w:val="20"/>
          <w:szCs w:val="20"/>
        </w:rPr>
        <w:t>he t</w:t>
      </w:r>
      <w:r w:rsidR="00A83FBC" w:rsidRPr="00B51860">
        <w:rPr>
          <w:rFonts w:ascii="Times New Roman" w:hAnsi="Times New Roman" w:cs="Times New Roman"/>
          <w:b w:val="0"/>
          <w:sz w:val="20"/>
          <w:szCs w:val="20"/>
        </w:rPr>
        <w:t xml:space="preserve">ext of the abstract, 100 – 300 </w:t>
      </w:r>
      <w:r w:rsidR="00B51860" w:rsidRPr="00B51860">
        <w:rPr>
          <w:rFonts w:ascii="Times New Roman" w:hAnsi="Times New Roman" w:cs="Times New Roman"/>
          <w:b w:val="0"/>
          <w:sz w:val="20"/>
          <w:szCs w:val="20"/>
        </w:rPr>
        <w:t>words</w:t>
      </w:r>
      <w:r w:rsidR="00B51860">
        <w:rPr>
          <w:rFonts w:ascii="Times New Roman" w:hAnsi="Times New Roman" w:cs="Times New Roman"/>
          <w:b w:val="0"/>
          <w:sz w:val="20"/>
          <w:szCs w:val="20"/>
        </w:rPr>
        <w:t>,</w:t>
      </w:r>
      <w:r w:rsidR="00A83FBC" w:rsidRPr="00B51860">
        <w:rPr>
          <w:rFonts w:ascii="Times New Roman" w:hAnsi="Times New Roman"/>
          <w:b w:val="0"/>
          <w:sz w:val="20"/>
          <w:szCs w:val="20"/>
        </w:rPr>
        <w:t xml:space="preserve"> will be </w:t>
      </w:r>
      <w:r w:rsidR="00B51860" w:rsidRPr="00B51860">
        <w:rPr>
          <w:rFonts w:ascii="Times New Roman" w:hAnsi="Times New Roman"/>
          <w:b w:val="0"/>
          <w:sz w:val="20"/>
          <w:szCs w:val="20"/>
        </w:rPr>
        <w:t>written</w:t>
      </w:r>
      <w:r w:rsidR="00A83FBC" w:rsidRPr="00B51860">
        <w:rPr>
          <w:rFonts w:ascii="Times New Roman" w:hAnsi="Times New Roman" w:cs="Times New Roman"/>
          <w:b w:val="0"/>
          <w:sz w:val="20"/>
          <w:szCs w:val="20"/>
        </w:rPr>
        <w:t xml:space="preserve"> in English, in a single paragraph. The abstract will include information regarding</w:t>
      </w:r>
      <w:r w:rsidR="00D92162" w:rsidRPr="00B51860">
        <w:rPr>
          <w:rFonts w:ascii="Times New Roman" w:hAnsi="Times New Roman" w:cs="Times New Roman"/>
          <w:b w:val="0"/>
          <w:sz w:val="20"/>
          <w:szCs w:val="20"/>
        </w:rPr>
        <w:t xml:space="preserve"> the entire paper, without being an introduction. It must describe the subject and the objectives and it must mention the conclusions.</w:t>
      </w:r>
      <w:r w:rsidR="00377011" w:rsidRPr="00B51860">
        <w:rPr>
          <w:rFonts w:ascii="Times New Roman" w:hAnsi="Times New Roman" w:cs="Times New Roman"/>
          <w:b w:val="0"/>
          <w:sz w:val="20"/>
          <w:szCs w:val="20"/>
        </w:rPr>
        <w:t xml:space="preserve"> Literature citations and figure references should not appear in the abstract.</w:t>
      </w:r>
    </w:p>
    <w:p w14:paraId="5A0A43B8" w14:textId="77777777" w:rsidR="00684038" w:rsidRPr="00B51860" w:rsidRDefault="00684038" w:rsidP="005D38C8">
      <w:pPr>
        <w:pStyle w:val="EEAAbstractTitle"/>
        <w:widowControl w:val="0"/>
        <w:shd w:val="solid" w:color="FFFFFF" w:fill="FFFFFF"/>
        <w:spacing w:after="0"/>
        <w:rPr>
          <w:rFonts w:ascii="Times New Roman" w:hAnsi="Times New Roman" w:cs="Times New Roman"/>
          <w:b w:val="0"/>
          <w:caps/>
          <w:sz w:val="24"/>
        </w:rPr>
      </w:pPr>
      <w:r w:rsidRPr="00B51860">
        <w:rPr>
          <w:rFonts w:ascii="Times New Roman" w:hAnsi="Times New Roman" w:cs="Times New Roman"/>
          <w:b w:val="0"/>
          <w:caps/>
          <w:sz w:val="24"/>
          <w:highlight w:val="lightGray"/>
        </w:rPr>
        <w:t xml:space="preserve">¶ </w:t>
      </w:r>
      <w:r w:rsidRPr="00B51860">
        <w:rPr>
          <w:rFonts w:ascii="Times New Roman" w:hAnsi="Times New Roman" w:cs="Times New Roman"/>
          <w:b w:val="0"/>
          <w:sz w:val="24"/>
          <w:highlight w:val="lightGray"/>
        </w:rPr>
        <w:t>(12 pt)</w:t>
      </w:r>
    </w:p>
    <w:p w14:paraId="56D4CD59" w14:textId="77777777" w:rsidR="000E304B" w:rsidRPr="00B51860" w:rsidRDefault="005D38C8" w:rsidP="005D38C8">
      <w:pPr>
        <w:pStyle w:val="EEAKeywords"/>
        <w:widowControl w:val="0"/>
        <w:ind w:right="573"/>
        <w:rPr>
          <w:rFonts w:ascii="Times New Roman" w:hAnsi="Times New Roman"/>
          <w:lang w:val="en-GB"/>
        </w:rPr>
      </w:pPr>
      <w:r w:rsidRPr="00B51860">
        <w:rPr>
          <w:rFonts w:ascii="Times New Roman" w:hAnsi="Times New Roman"/>
          <w:b/>
          <w:sz w:val="20"/>
          <w:szCs w:val="20"/>
          <w:lang w:val="en-GB"/>
        </w:rPr>
        <w:t>KEYWORDS:</w:t>
      </w:r>
      <w:r w:rsidRPr="00B51860">
        <w:rPr>
          <w:rFonts w:ascii="Times New Roman" w:hAnsi="Times New Roman"/>
          <w:lang w:val="en-GB"/>
        </w:rPr>
        <w:t xml:space="preserve"> </w:t>
      </w:r>
      <w:r w:rsidR="00E33431" w:rsidRPr="00B51860">
        <w:rPr>
          <w:rFonts w:ascii="Times New Roman" w:hAnsi="Times New Roman"/>
          <w:sz w:val="20"/>
          <w:szCs w:val="20"/>
          <w:lang w:val="en-GB"/>
        </w:rPr>
        <w:t>5</w:t>
      </w:r>
      <w:r w:rsidR="004863B1" w:rsidRPr="00B51860">
        <w:rPr>
          <w:rFonts w:ascii="Times New Roman" w:hAnsi="Times New Roman"/>
          <w:sz w:val="20"/>
          <w:szCs w:val="20"/>
          <w:lang w:val="en-GB"/>
        </w:rPr>
        <w:t xml:space="preserve"> - 7</w:t>
      </w:r>
      <w:r w:rsidR="000E304B" w:rsidRPr="00B51860">
        <w:rPr>
          <w:rFonts w:ascii="Times New Roman" w:hAnsi="Times New Roman"/>
          <w:sz w:val="20"/>
          <w:szCs w:val="20"/>
          <w:lang w:val="en-GB"/>
        </w:rPr>
        <w:t xml:space="preserve"> keywords</w:t>
      </w:r>
      <w:r w:rsidR="00E33431" w:rsidRPr="00B51860">
        <w:rPr>
          <w:rFonts w:ascii="Times New Roman" w:hAnsi="Times New Roman"/>
          <w:sz w:val="20"/>
          <w:szCs w:val="20"/>
          <w:lang w:val="en-GB"/>
        </w:rPr>
        <w:t>, in English</w:t>
      </w:r>
    </w:p>
    <w:p w14:paraId="3CD6B190" w14:textId="77777777" w:rsidR="00684038" w:rsidRPr="00B51860" w:rsidRDefault="00684038" w:rsidP="005D38C8">
      <w:pPr>
        <w:ind w:firstLine="0"/>
        <w:jc w:val="center"/>
        <w:rPr>
          <w:rFonts w:ascii="Times New Roman" w:hAnsi="Times New Roman"/>
          <w:sz w:val="48"/>
          <w:szCs w:val="48"/>
          <w:lang w:val="en-GB"/>
        </w:rPr>
      </w:pPr>
      <w:r w:rsidRPr="00B51860">
        <w:rPr>
          <w:rFonts w:ascii="Times New Roman" w:hAnsi="Times New Roman"/>
          <w:b/>
          <w:caps/>
          <w:sz w:val="48"/>
          <w:szCs w:val="48"/>
          <w:highlight w:val="lightGray"/>
          <w:lang w:val="en-GB"/>
        </w:rPr>
        <w:t xml:space="preserve">¶ </w:t>
      </w:r>
      <w:r w:rsidRPr="00B51860">
        <w:rPr>
          <w:rFonts w:ascii="Times New Roman" w:hAnsi="Times New Roman"/>
          <w:sz w:val="48"/>
          <w:szCs w:val="48"/>
          <w:highlight w:val="lightGray"/>
          <w:lang w:val="en-GB"/>
        </w:rPr>
        <w:t>(</w:t>
      </w:r>
      <w:r w:rsidR="00A83FBC" w:rsidRPr="00B51860">
        <w:rPr>
          <w:rFonts w:ascii="Times New Roman" w:hAnsi="Times New Roman"/>
          <w:sz w:val="48"/>
          <w:szCs w:val="48"/>
          <w:highlight w:val="lightGray"/>
          <w:lang w:val="en-GB"/>
        </w:rPr>
        <w:t>24</w:t>
      </w:r>
      <w:r w:rsidRPr="00B51860">
        <w:rPr>
          <w:rFonts w:ascii="Times New Roman" w:hAnsi="Times New Roman"/>
          <w:sz w:val="48"/>
          <w:szCs w:val="48"/>
          <w:highlight w:val="lightGray"/>
          <w:lang w:val="en-GB"/>
        </w:rPr>
        <w:t xml:space="preserve"> pt)</w:t>
      </w:r>
    </w:p>
    <w:p w14:paraId="1366C02D" w14:textId="77777777" w:rsidR="00A92EDD" w:rsidRPr="00B51860" w:rsidRDefault="00A92EDD" w:rsidP="00D41EB6">
      <w:pPr>
        <w:pStyle w:val="Btitlintrod"/>
        <w:spacing w:before="0" w:after="0"/>
        <w:ind w:firstLine="720"/>
        <w:jc w:val="left"/>
        <w:rPr>
          <w:sz w:val="20"/>
          <w:lang w:val="en-GB"/>
        </w:rPr>
      </w:pPr>
      <w:r w:rsidRPr="00B51860">
        <w:rPr>
          <w:sz w:val="20"/>
          <w:lang w:val="en-GB"/>
        </w:rPr>
        <w:t>NOMENCLATURE</w:t>
      </w:r>
    </w:p>
    <w:p w14:paraId="67E7302C" w14:textId="77777777" w:rsidR="00F04BF2" w:rsidRPr="00B51860" w:rsidRDefault="00F04BF2" w:rsidP="00034C1A">
      <w:pPr>
        <w:pStyle w:val="Btitlintrod"/>
        <w:spacing w:before="0" w:after="0"/>
        <w:ind w:firstLine="720"/>
        <w:jc w:val="both"/>
        <w:rPr>
          <w:b w:val="0"/>
          <w:sz w:val="20"/>
          <w:lang w:val="en-GB"/>
        </w:rPr>
      </w:pPr>
      <w:r w:rsidRPr="00B51860">
        <w:rPr>
          <w:b w:val="0"/>
          <w:sz w:val="20"/>
          <w:lang w:val="en-GB"/>
        </w:rPr>
        <w:t>Nomenclature title formatting: Times New Roman, 10 pt, bold, uppercase.</w:t>
      </w:r>
    </w:p>
    <w:p w14:paraId="2B30002C" w14:textId="77777777" w:rsidR="00F04BF2" w:rsidRPr="00B51860" w:rsidRDefault="00DB4A22" w:rsidP="00034C1A">
      <w:pPr>
        <w:pStyle w:val="Btitlintrod"/>
        <w:spacing w:before="0" w:after="0"/>
        <w:ind w:firstLine="720"/>
        <w:jc w:val="both"/>
        <w:rPr>
          <w:b w:val="0"/>
          <w:sz w:val="20"/>
          <w:lang w:val="en-GB"/>
        </w:rPr>
      </w:pPr>
      <w:r w:rsidRPr="00B51860">
        <w:rPr>
          <w:b w:val="0"/>
          <w:sz w:val="20"/>
          <w:lang w:val="en-GB"/>
        </w:rPr>
        <w:t>The Nomenclature section must include the l</w:t>
      </w:r>
      <w:r w:rsidR="00F04BF2" w:rsidRPr="00B51860">
        <w:rPr>
          <w:b w:val="0"/>
          <w:sz w:val="20"/>
          <w:lang w:val="en-GB"/>
        </w:rPr>
        <w:t>ist of symbols and notations</w:t>
      </w:r>
      <w:r w:rsidRPr="00B51860">
        <w:rPr>
          <w:b w:val="0"/>
          <w:sz w:val="20"/>
          <w:lang w:val="en-GB"/>
        </w:rPr>
        <w:t xml:space="preserve"> used within the body of the paper</w:t>
      </w:r>
      <w:r w:rsidR="00034C1A" w:rsidRPr="00B51860">
        <w:rPr>
          <w:b w:val="0"/>
          <w:sz w:val="20"/>
          <w:lang w:val="en-GB"/>
        </w:rPr>
        <w:t xml:space="preserve">, in </w:t>
      </w:r>
      <w:r w:rsidR="00B51860" w:rsidRPr="00B51860">
        <w:rPr>
          <w:b w:val="0"/>
          <w:sz w:val="20"/>
          <w:lang w:val="en-GB"/>
        </w:rPr>
        <w:t>alphabetical</w:t>
      </w:r>
      <w:r w:rsidR="00034C1A" w:rsidRPr="00B51860">
        <w:rPr>
          <w:b w:val="0"/>
          <w:sz w:val="20"/>
          <w:lang w:val="en-GB"/>
        </w:rPr>
        <w:t xml:space="preserve"> order, as follows</w:t>
      </w:r>
      <w:r w:rsidRPr="00B51860">
        <w:rPr>
          <w:b w:val="0"/>
          <w:sz w:val="20"/>
          <w:lang w:val="en-GB"/>
        </w:rPr>
        <w:t>:</w:t>
      </w:r>
      <w:r w:rsidR="00034C1A" w:rsidRPr="00B51860">
        <w:rPr>
          <w:b w:val="0"/>
          <w:sz w:val="20"/>
          <w:lang w:val="en-GB"/>
        </w:rPr>
        <w:t xml:space="preserve"> capital letters, lowercase letters, Greek symbols, subscripts and  superscripts.</w:t>
      </w:r>
    </w:p>
    <w:p w14:paraId="6B8358F2" w14:textId="77777777" w:rsidR="00A92EDD" w:rsidRPr="00B51860" w:rsidRDefault="00A92EDD" w:rsidP="00A92EDD">
      <w:pPr>
        <w:pStyle w:val="EEAAbstractTitle"/>
        <w:widowControl w:val="0"/>
        <w:shd w:val="solid" w:color="FFFFFF" w:fill="FFFFFF"/>
        <w:spacing w:after="0"/>
        <w:rPr>
          <w:rFonts w:ascii="Times New Roman" w:hAnsi="Times New Roman" w:cs="Times New Roman"/>
          <w:b w:val="0"/>
          <w:caps/>
          <w:sz w:val="48"/>
          <w:szCs w:val="48"/>
        </w:rPr>
      </w:pPr>
      <w:r w:rsidRPr="00B51860">
        <w:rPr>
          <w:rFonts w:ascii="Times New Roman" w:hAnsi="Times New Roman" w:cs="Times New Roman"/>
          <w:b w:val="0"/>
          <w:caps/>
          <w:sz w:val="48"/>
          <w:szCs w:val="48"/>
          <w:highlight w:val="lightGray"/>
        </w:rPr>
        <w:t xml:space="preserve">¶ </w:t>
      </w:r>
      <w:r w:rsidRPr="00B51860">
        <w:rPr>
          <w:rFonts w:ascii="Times New Roman" w:hAnsi="Times New Roman" w:cs="Times New Roman"/>
          <w:b w:val="0"/>
          <w:sz w:val="48"/>
          <w:szCs w:val="48"/>
          <w:highlight w:val="lightGray"/>
        </w:rPr>
        <w:t>(24 pt)</w:t>
      </w:r>
    </w:p>
    <w:p w14:paraId="28F82843" w14:textId="77777777" w:rsidR="00A83FBC" w:rsidRPr="00B51860" w:rsidRDefault="00A83FBC" w:rsidP="006755BC">
      <w:pPr>
        <w:pStyle w:val="Btitlintrod"/>
        <w:numPr>
          <w:ilvl w:val="0"/>
          <w:numId w:val="20"/>
        </w:numPr>
        <w:spacing w:before="0" w:after="0"/>
        <w:jc w:val="left"/>
        <w:rPr>
          <w:sz w:val="20"/>
          <w:lang w:val="en-GB"/>
        </w:rPr>
      </w:pPr>
      <w:r w:rsidRPr="00B51860">
        <w:rPr>
          <w:sz w:val="20"/>
          <w:lang w:val="en-GB"/>
        </w:rPr>
        <w:t>INTRODUCTION</w:t>
      </w:r>
    </w:p>
    <w:p w14:paraId="532D5EFE" w14:textId="77777777" w:rsidR="00A83FBC" w:rsidRPr="00B51860" w:rsidRDefault="00A83FBC" w:rsidP="00A83FBC">
      <w:pPr>
        <w:pStyle w:val="EEAAbstractTitle"/>
        <w:widowControl w:val="0"/>
        <w:shd w:val="solid" w:color="FFFFFF" w:fill="FFFFFF"/>
        <w:spacing w:after="0"/>
        <w:rPr>
          <w:rFonts w:ascii="Times New Roman" w:hAnsi="Times New Roman" w:cs="Times New Roman"/>
          <w:b w:val="0"/>
          <w:caps/>
          <w:sz w:val="24"/>
        </w:rPr>
      </w:pPr>
      <w:r w:rsidRPr="00B51860">
        <w:rPr>
          <w:rFonts w:ascii="Times New Roman" w:hAnsi="Times New Roman" w:cs="Times New Roman"/>
          <w:b w:val="0"/>
          <w:caps/>
          <w:sz w:val="24"/>
          <w:highlight w:val="lightGray"/>
        </w:rPr>
        <w:t xml:space="preserve">¶ </w:t>
      </w:r>
      <w:r w:rsidRPr="00B51860">
        <w:rPr>
          <w:rFonts w:ascii="Times New Roman" w:hAnsi="Times New Roman" w:cs="Times New Roman"/>
          <w:b w:val="0"/>
          <w:sz w:val="24"/>
          <w:highlight w:val="lightGray"/>
        </w:rPr>
        <w:t>(12 pt)</w:t>
      </w:r>
    </w:p>
    <w:p w14:paraId="0EA20926" w14:textId="77777777" w:rsidR="00081469" w:rsidRPr="00B51860" w:rsidRDefault="00A83FBC" w:rsidP="00A83FBC">
      <w:pPr>
        <w:pStyle w:val="Basetext"/>
        <w:rPr>
          <w:sz w:val="20"/>
          <w:lang w:val="en-GB"/>
        </w:rPr>
      </w:pPr>
      <w:r w:rsidRPr="00B51860">
        <w:rPr>
          <w:sz w:val="20"/>
          <w:lang w:val="en-GB"/>
        </w:rPr>
        <w:t>All chapter titles, including the Introduction</w:t>
      </w:r>
      <w:r w:rsidR="00081469" w:rsidRPr="00B51860">
        <w:rPr>
          <w:sz w:val="20"/>
          <w:lang w:val="en-GB"/>
        </w:rPr>
        <w:t xml:space="preserve"> and</w:t>
      </w:r>
      <w:r w:rsidRPr="00B51860">
        <w:rPr>
          <w:sz w:val="20"/>
          <w:lang w:val="en-GB"/>
        </w:rPr>
        <w:t xml:space="preserve"> Conclusions, will be numbered. </w:t>
      </w:r>
    </w:p>
    <w:p w14:paraId="7945A63B" w14:textId="77777777" w:rsidR="00A83FBC" w:rsidRPr="00B51860" w:rsidRDefault="00A83FBC" w:rsidP="00A83FBC">
      <w:pPr>
        <w:pStyle w:val="Basetext"/>
        <w:rPr>
          <w:sz w:val="20"/>
          <w:lang w:val="en-GB"/>
        </w:rPr>
      </w:pPr>
      <w:r w:rsidRPr="00B51860">
        <w:rPr>
          <w:sz w:val="20"/>
          <w:lang w:val="en-GB"/>
        </w:rPr>
        <w:t xml:space="preserve">Chapter title formatting: Font: Times New Roman, 10 pt, bold, </w:t>
      </w:r>
      <w:r w:rsidR="00B51860" w:rsidRPr="00B51860">
        <w:rPr>
          <w:sz w:val="20"/>
          <w:lang w:val="en-GB"/>
        </w:rPr>
        <w:t>uppercases</w:t>
      </w:r>
      <w:r w:rsidRPr="00B51860">
        <w:rPr>
          <w:sz w:val="20"/>
          <w:lang w:val="en-GB"/>
        </w:rPr>
        <w:t>.</w:t>
      </w:r>
    </w:p>
    <w:p w14:paraId="000724D1" w14:textId="77777777" w:rsidR="00081469" w:rsidRPr="00B51860" w:rsidRDefault="00081469" w:rsidP="00081469">
      <w:pPr>
        <w:pStyle w:val="Basetext"/>
        <w:rPr>
          <w:sz w:val="20"/>
          <w:lang w:val="en-GB"/>
        </w:rPr>
      </w:pPr>
      <w:r w:rsidRPr="00B51860">
        <w:rPr>
          <w:sz w:val="20"/>
          <w:lang w:val="en-GB"/>
        </w:rPr>
        <w:t xml:space="preserve">The paper must be </w:t>
      </w:r>
      <w:r w:rsidR="00B51860" w:rsidRPr="00B51860">
        <w:rPr>
          <w:sz w:val="20"/>
          <w:lang w:val="en-GB"/>
        </w:rPr>
        <w:t>written</w:t>
      </w:r>
      <w:r w:rsidRPr="00B51860">
        <w:rPr>
          <w:sz w:val="20"/>
          <w:lang w:val="en-GB"/>
        </w:rPr>
        <w:t xml:space="preserve"> in English and proofed using English (UK) language. </w:t>
      </w:r>
    </w:p>
    <w:p w14:paraId="2D1C1150" w14:textId="77777777" w:rsidR="004863B1" w:rsidRPr="00B51860" w:rsidRDefault="004863B1" w:rsidP="00081469">
      <w:pPr>
        <w:pStyle w:val="Basetext"/>
        <w:rPr>
          <w:sz w:val="20"/>
          <w:lang w:val="en-GB"/>
        </w:rPr>
      </w:pPr>
      <w:r w:rsidRPr="00B51860">
        <w:rPr>
          <w:sz w:val="20"/>
          <w:lang w:val="en-GB"/>
        </w:rPr>
        <w:t xml:space="preserve">The paper must present original aspects of your work, bringing technical and scientific contributions in the field. The recommended paper length should be of maximum </w:t>
      </w:r>
      <w:r w:rsidR="00573C4A">
        <w:rPr>
          <w:sz w:val="20"/>
          <w:lang w:val="en-GB"/>
        </w:rPr>
        <w:t>6</w:t>
      </w:r>
      <w:r w:rsidRPr="00B51860">
        <w:rPr>
          <w:sz w:val="20"/>
          <w:lang w:val="en-GB"/>
        </w:rPr>
        <w:t xml:space="preserve"> pages. The authors are fully responsible for the content of the paper.</w:t>
      </w:r>
    </w:p>
    <w:p w14:paraId="28D0E40F" w14:textId="77777777" w:rsidR="004863B1" w:rsidRPr="00B51860" w:rsidRDefault="004863B1" w:rsidP="00081469">
      <w:pPr>
        <w:pStyle w:val="Basetext"/>
        <w:rPr>
          <w:sz w:val="20"/>
          <w:lang w:val="en-GB"/>
        </w:rPr>
      </w:pPr>
      <w:r w:rsidRPr="00B51860">
        <w:rPr>
          <w:sz w:val="20"/>
          <w:lang w:val="en-GB"/>
        </w:rPr>
        <w:t>The papers not respecting the publishing conditions and the topics of the scientific journal will not be accepted.</w:t>
      </w:r>
    </w:p>
    <w:p w14:paraId="70C9EB30" w14:textId="77777777" w:rsidR="00081469" w:rsidRPr="00B51860" w:rsidRDefault="00081469" w:rsidP="00081469">
      <w:pPr>
        <w:pStyle w:val="EEAAbstractTitle"/>
        <w:widowControl w:val="0"/>
        <w:shd w:val="solid" w:color="FFFFFF" w:fill="FFFFFF"/>
        <w:spacing w:after="0"/>
        <w:rPr>
          <w:rFonts w:ascii="Times New Roman" w:hAnsi="Times New Roman" w:cs="Times New Roman"/>
          <w:b w:val="0"/>
          <w:caps/>
          <w:sz w:val="12"/>
          <w:szCs w:val="12"/>
        </w:rPr>
      </w:pPr>
      <w:r w:rsidRPr="00B51860">
        <w:rPr>
          <w:rFonts w:ascii="Times New Roman" w:hAnsi="Times New Roman" w:cs="Times New Roman"/>
          <w:b w:val="0"/>
          <w:caps/>
          <w:sz w:val="12"/>
          <w:szCs w:val="12"/>
          <w:highlight w:val="lightGray"/>
        </w:rPr>
        <w:t xml:space="preserve">¶ </w:t>
      </w:r>
      <w:r w:rsidRPr="00B51860">
        <w:rPr>
          <w:rFonts w:ascii="Times New Roman" w:hAnsi="Times New Roman" w:cs="Times New Roman"/>
          <w:b w:val="0"/>
          <w:sz w:val="12"/>
          <w:szCs w:val="12"/>
          <w:highlight w:val="lightGray"/>
        </w:rPr>
        <w:t>(6 pt)</w:t>
      </w:r>
    </w:p>
    <w:p w14:paraId="0D50852E" w14:textId="77777777" w:rsidR="00992B53" w:rsidRPr="00B51860" w:rsidRDefault="00992B53" w:rsidP="006755BC">
      <w:pPr>
        <w:pStyle w:val="Basetext"/>
        <w:numPr>
          <w:ilvl w:val="1"/>
          <w:numId w:val="20"/>
        </w:numPr>
        <w:rPr>
          <w:b/>
          <w:sz w:val="20"/>
          <w:lang w:val="en-GB"/>
        </w:rPr>
      </w:pPr>
      <w:r w:rsidRPr="00B51860">
        <w:rPr>
          <w:b/>
          <w:sz w:val="20"/>
          <w:lang w:val="en-GB"/>
        </w:rPr>
        <w:t>General requirements</w:t>
      </w:r>
    </w:p>
    <w:p w14:paraId="6511E92F" w14:textId="77777777" w:rsidR="00081469" w:rsidRPr="00B51860" w:rsidRDefault="00081469" w:rsidP="00081469">
      <w:pPr>
        <w:pStyle w:val="EEAAbstractTitle"/>
        <w:widowControl w:val="0"/>
        <w:shd w:val="solid" w:color="FFFFFF" w:fill="FFFFFF"/>
        <w:spacing w:after="0"/>
        <w:rPr>
          <w:rFonts w:ascii="Times New Roman" w:hAnsi="Times New Roman" w:cs="Times New Roman"/>
          <w:b w:val="0"/>
          <w:caps/>
          <w:sz w:val="12"/>
          <w:szCs w:val="12"/>
        </w:rPr>
      </w:pPr>
      <w:r w:rsidRPr="00B51860">
        <w:rPr>
          <w:rFonts w:ascii="Times New Roman" w:hAnsi="Times New Roman" w:cs="Times New Roman"/>
          <w:b w:val="0"/>
          <w:caps/>
          <w:sz w:val="12"/>
          <w:szCs w:val="12"/>
          <w:highlight w:val="lightGray"/>
        </w:rPr>
        <w:t xml:space="preserve">¶ </w:t>
      </w:r>
      <w:r w:rsidRPr="00B51860">
        <w:rPr>
          <w:rFonts w:ascii="Times New Roman" w:hAnsi="Times New Roman" w:cs="Times New Roman"/>
          <w:b w:val="0"/>
          <w:sz w:val="12"/>
          <w:szCs w:val="12"/>
          <w:highlight w:val="lightGray"/>
        </w:rPr>
        <w:t>(6 pt)</w:t>
      </w:r>
    </w:p>
    <w:p w14:paraId="7B2BA81B" w14:textId="77777777" w:rsidR="00992B53" w:rsidRPr="00B51860" w:rsidRDefault="00992B53" w:rsidP="00A83FBC">
      <w:pPr>
        <w:pStyle w:val="Basetext"/>
        <w:rPr>
          <w:sz w:val="20"/>
          <w:lang w:val="en-GB"/>
        </w:rPr>
      </w:pPr>
      <w:r w:rsidRPr="00B51860">
        <w:rPr>
          <w:sz w:val="20"/>
          <w:lang w:val="en-GB"/>
        </w:rPr>
        <w:t>All</w:t>
      </w:r>
      <w:r w:rsidR="00DC66D9" w:rsidRPr="00B51860">
        <w:rPr>
          <w:sz w:val="20"/>
          <w:lang w:val="en-GB"/>
        </w:rPr>
        <w:t xml:space="preserve"> sub</w:t>
      </w:r>
      <w:r w:rsidR="00081469" w:rsidRPr="00B51860">
        <w:rPr>
          <w:sz w:val="20"/>
          <w:lang w:val="en-GB"/>
        </w:rPr>
        <w:t>titles will be numbered.</w:t>
      </w:r>
    </w:p>
    <w:p w14:paraId="54DD138F" w14:textId="77777777" w:rsidR="00081469" w:rsidRPr="00B51860" w:rsidRDefault="00081469" w:rsidP="00A83FBC">
      <w:pPr>
        <w:pStyle w:val="Basetext"/>
        <w:rPr>
          <w:sz w:val="20"/>
          <w:lang w:val="en-GB"/>
        </w:rPr>
      </w:pPr>
      <w:r w:rsidRPr="00B51860">
        <w:rPr>
          <w:sz w:val="20"/>
          <w:lang w:val="en-GB"/>
        </w:rPr>
        <w:t>Subtitle</w:t>
      </w:r>
      <w:r w:rsidR="00DC66D9" w:rsidRPr="00B51860">
        <w:rPr>
          <w:sz w:val="20"/>
          <w:lang w:val="en-GB"/>
        </w:rPr>
        <w:t>s’</w:t>
      </w:r>
      <w:r w:rsidRPr="00B51860">
        <w:rPr>
          <w:sz w:val="20"/>
          <w:lang w:val="en-GB"/>
        </w:rPr>
        <w:t xml:space="preserve"> formatting: Font: Times New Roman, 10 pt, bold.</w:t>
      </w:r>
    </w:p>
    <w:p w14:paraId="4044499D" w14:textId="77777777" w:rsidR="00906D33" w:rsidRPr="00C41E9E" w:rsidRDefault="00906D33" w:rsidP="00906D33">
      <w:pPr>
        <w:pStyle w:val="Basetext"/>
        <w:rPr>
          <w:sz w:val="20"/>
          <w:lang w:val="en-GB"/>
        </w:rPr>
      </w:pPr>
      <w:r w:rsidRPr="00B51860">
        <w:rPr>
          <w:sz w:val="20"/>
          <w:lang w:val="en-GB"/>
        </w:rPr>
        <w:t>Use this file as a template for writing your paper</w:t>
      </w:r>
      <w:r w:rsidR="00571591" w:rsidRPr="00B51860">
        <w:rPr>
          <w:sz w:val="20"/>
          <w:lang w:val="en-GB"/>
        </w:rPr>
        <w:t xml:space="preserve"> in </w:t>
      </w:r>
      <w:r w:rsidR="00571591" w:rsidRPr="00B51860">
        <w:rPr>
          <w:b/>
          <w:sz w:val="20"/>
          <w:lang w:val="en-GB"/>
        </w:rPr>
        <w:t>.docx</w:t>
      </w:r>
      <w:r w:rsidR="00571591" w:rsidRPr="00B51860">
        <w:rPr>
          <w:sz w:val="20"/>
          <w:lang w:val="en-GB"/>
        </w:rPr>
        <w:t xml:space="preserve"> format</w:t>
      </w:r>
      <w:r w:rsidRPr="00B51860">
        <w:rPr>
          <w:sz w:val="20"/>
          <w:lang w:val="en-GB"/>
        </w:rPr>
        <w:t xml:space="preserve">. The paper format is A4, portrait </w:t>
      </w:r>
      <w:r w:rsidRPr="00C41E9E">
        <w:rPr>
          <w:sz w:val="20"/>
          <w:lang w:val="en-GB"/>
        </w:rPr>
        <w:t>(8.27” width, 11.69” height), with the following margins: 0.93” top and bottom, 1.08” inside and outside. The Header for the first page will contain the name along with the current volume and number of the publication: “TURBO, Vol. IV (201</w:t>
      </w:r>
      <w:r w:rsidR="00F63CAD" w:rsidRPr="00C41E9E">
        <w:rPr>
          <w:sz w:val="20"/>
          <w:lang w:val="en-GB"/>
        </w:rPr>
        <w:t>7</w:t>
      </w:r>
      <w:r w:rsidRPr="00C41E9E">
        <w:rPr>
          <w:sz w:val="20"/>
          <w:lang w:val="en-GB"/>
        </w:rPr>
        <w:t xml:space="preserve">), no. </w:t>
      </w:r>
      <w:r w:rsidR="00573C4A">
        <w:rPr>
          <w:sz w:val="20"/>
          <w:lang w:val="en-GB"/>
        </w:rPr>
        <w:t>2</w:t>
      </w:r>
      <w:r w:rsidRPr="00C41E9E">
        <w:rPr>
          <w:sz w:val="20"/>
          <w:lang w:val="en-GB"/>
        </w:rPr>
        <w:t>”.  The Header for the odd/even pages will contain the Paper name, respectively the Authors’ names.</w:t>
      </w:r>
    </w:p>
    <w:p w14:paraId="16C8DEC2" w14:textId="77777777" w:rsidR="00377011" w:rsidRPr="00B51860" w:rsidRDefault="00377011" w:rsidP="00906D33">
      <w:pPr>
        <w:pStyle w:val="Basetext"/>
        <w:rPr>
          <w:sz w:val="20"/>
          <w:lang w:val="en-GB"/>
        </w:rPr>
      </w:pPr>
      <w:r w:rsidRPr="00C41E9E">
        <w:rPr>
          <w:sz w:val="20"/>
          <w:lang w:val="en-GB"/>
        </w:rPr>
        <w:t>The text body will contain the paragraphs one under the other, starting with 0.5” indent, aligned with</w:t>
      </w:r>
      <w:r w:rsidRPr="00B51860">
        <w:rPr>
          <w:sz w:val="20"/>
          <w:lang w:val="en-GB"/>
        </w:rPr>
        <w:t xml:space="preserve"> the Justify option, with single line spacing, Times New Roman, 10 pt.</w:t>
      </w:r>
    </w:p>
    <w:p w14:paraId="33168055" w14:textId="77777777" w:rsidR="00571591" w:rsidRPr="00B51860" w:rsidRDefault="00E1614F" w:rsidP="00017B6B">
      <w:pPr>
        <w:pStyle w:val="Basetext"/>
        <w:rPr>
          <w:sz w:val="20"/>
          <w:lang w:val="en-GB"/>
        </w:rPr>
      </w:pPr>
      <w:r w:rsidRPr="00B51860">
        <w:rPr>
          <w:sz w:val="20"/>
          <w:lang w:val="en-GB"/>
        </w:rPr>
        <w:t xml:space="preserve">The paper will be </w:t>
      </w:r>
      <w:r w:rsidR="00D14294" w:rsidRPr="00B51860">
        <w:rPr>
          <w:sz w:val="20"/>
          <w:lang w:val="en-GB"/>
        </w:rPr>
        <w:t xml:space="preserve">submitted in </w:t>
      </w:r>
      <w:r w:rsidR="00D14294" w:rsidRPr="00B51860">
        <w:rPr>
          <w:b/>
          <w:sz w:val="20"/>
          <w:lang w:val="en-GB"/>
        </w:rPr>
        <w:t>.docx</w:t>
      </w:r>
      <w:r w:rsidR="00D14294" w:rsidRPr="00B51860">
        <w:rPr>
          <w:sz w:val="20"/>
          <w:lang w:val="en-GB"/>
        </w:rPr>
        <w:t xml:space="preserve"> format.</w:t>
      </w:r>
    </w:p>
    <w:p w14:paraId="01461E24" w14:textId="77777777" w:rsidR="00A83FBC" w:rsidRPr="00B51860" w:rsidRDefault="00A83FBC" w:rsidP="00A83FBC">
      <w:pPr>
        <w:ind w:firstLine="0"/>
        <w:jc w:val="center"/>
        <w:rPr>
          <w:rFonts w:ascii="Times New Roman" w:hAnsi="Times New Roman"/>
          <w:sz w:val="48"/>
          <w:szCs w:val="48"/>
          <w:lang w:val="en-GB"/>
        </w:rPr>
      </w:pPr>
      <w:r w:rsidRPr="00B51860">
        <w:rPr>
          <w:rFonts w:ascii="Times New Roman" w:hAnsi="Times New Roman"/>
          <w:b/>
          <w:caps/>
          <w:sz w:val="48"/>
          <w:szCs w:val="48"/>
          <w:highlight w:val="lightGray"/>
          <w:lang w:val="en-GB"/>
        </w:rPr>
        <w:lastRenderedPageBreak/>
        <w:t xml:space="preserve">¶ </w:t>
      </w:r>
      <w:r w:rsidRPr="00B51860">
        <w:rPr>
          <w:rFonts w:ascii="Times New Roman" w:hAnsi="Times New Roman"/>
          <w:sz w:val="48"/>
          <w:szCs w:val="48"/>
          <w:highlight w:val="lightGray"/>
          <w:lang w:val="en-GB"/>
        </w:rPr>
        <w:t>(24 pt)</w:t>
      </w:r>
    </w:p>
    <w:p w14:paraId="79FEF5B6" w14:textId="77777777" w:rsidR="00A83FBC" w:rsidRPr="00B51860" w:rsidRDefault="00A83FBC" w:rsidP="006755BC">
      <w:pPr>
        <w:pStyle w:val="Btitlsectint"/>
        <w:numPr>
          <w:ilvl w:val="0"/>
          <w:numId w:val="20"/>
        </w:numPr>
        <w:spacing w:before="0" w:after="0"/>
        <w:rPr>
          <w:sz w:val="20"/>
          <w:lang w:val="en-GB"/>
        </w:rPr>
      </w:pPr>
      <w:r w:rsidRPr="00B51860">
        <w:rPr>
          <w:sz w:val="20"/>
          <w:lang w:val="en-GB"/>
        </w:rPr>
        <w:t>PAPER CONTENTS</w:t>
      </w:r>
    </w:p>
    <w:p w14:paraId="45252E85" w14:textId="77777777" w:rsidR="00A83FBC" w:rsidRPr="00B51860" w:rsidRDefault="00A83FBC" w:rsidP="00A83FBC">
      <w:pPr>
        <w:pStyle w:val="EEAAbstractTitle"/>
        <w:widowControl w:val="0"/>
        <w:shd w:val="solid" w:color="FFFFFF" w:fill="FFFFFF"/>
        <w:spacing w:after="0"/>
        <w:rPr>
          <w:rFonts w:ascii="Times New Roman" w:hAnsi="Times New Roman" w:cs="Times New Roman"/>
          <w:b w:val="0"/>
          <w:caps/>
          <w:sz w:val="24"/>
        </w:rPr>
      </w:pPr>
      <w:r w:rsidRPr="00B51860">
        <w:rPr>
          <w:rFonts w:ascii="Times New Roman" w:hAnsi="Times New Roman" w:cs="Times New Roman"/>
          <w:b w:val="0"/>
          <w:caps/>
          <w:sz w:val="24"/>
          <w:highlight w:val="lightGray"/>
        </w:rPr>
        <w:t xml:space="preserve">¶ </w:t>
      </w:r>
      <w:r w:rsidRPr="00B51860">
        <w:rPr>
          <w:rFonts w:ascii="Times New Roman" w:hAnsi="Times New Roman" w:cs="Times New Roman"/>
          <w:b w:val="0"/>
          <w:sz w:val="24"/>
          <w:highlight w:val="lightGray"/>
        </w:rPr>
        <w:t>(12 pt)</w:t>
      </w:r>
    </w:p>
    <w:p w14:paraId="3E767CCF" w14:textId="77777777" w:rsidR="00A83FBC" w:rsidRPr="00B51860" w:rsidRDefault="00A83FBC" w:rsidP="00A83FBC">
      <w:pPr>
        <w:pStyle w:val="Basetext"/>
        <w:rPr>
          <w:sz w:val="20"/>
          <w:lang w:val="en-GB"/>
        </w:rPr>
      </w:pPr>
      <w:r w:rsidRPr="00B51860">
        <w:rPr>
          <w:sz w:val="20"/>
          <w:lang w:val="en-GB"/>
        </w:rPr>
        <w:t>The presentation will be clear and concise</w:t>
      </w:r>
      <w:r w:rsidR="00F04BF2" w:rsidRPr="00B51860">
        <w:rPr>
          <w:sz w:val="20"/>
          <w:lang w:val="en-GB"/>
        </w:rPr>
        <w:t>.</w:t>
      </w:r>
      <w:r w:rsidRPr="00B51860">
        <w:rPr>
          <w:sz w:val="20"/>
          <w:lang w:val="en-GB"/>
        </w:rPr>
        <w:t xml:space="preserve"> </w:t>
      </w:r>
      <w:r w:rsidR="00501BEF" w:rsidRPr="00B51860">
        <w:rPr>
          <w:sz w:val="20"/>
          <w:lang w:val="en-GB"/>
        </w:rPr>
        <w:t>T</w:t>
      </w:r>
      <w:r w:rsidRPr="00B51860">
        <w:rPr>
          <w:sz w:val="20"/>
          <w:lang w:val="en-GB"/>
        </w:rPr>
        <w:t>he measurement units</w:t>
      </w:r>
      <w:r w:rsidR="00501BEF" w:rsidRPr="00B51860">
        <w:rPr>
          <w:sz w:val="20"/>
          <w:lang w:val="en-GB"/>
        </w:rPr>
        <w:t xml:space="preserve"> system used will be the</w:t>
      </w:r>
      <w:r w:rsidRPr="00B51860">
        <w:rPr>
          <w:sz w:val="20"/>
          <w:lang w:val="en-GB"/>
        </w:rPr>
        <w:t xml:space="preserve"> International System. </w:t>
      </w:r>
    </w:p>
    <w:p w14:paraId="629ED887" w14:textId="77777777" w:rsidR="00A92EDD" w:rsidRPr="00B51860" w:rsidRDefault="00A92EDD" w:rsidP="00A92EDD">
      <w:pPr>
        <w:pStyle w:val="Basetext"/>
        <w:rPr>
          <w:sz w:val="20"/>
          <w:lang w:val="en-GB"/>
        </w:rPr>
      </w:pPr>
      <w:r w:rsidRPr="00B51860">
        <w:rPr>
          <w:sz w:val="20"/>
          <w:lang w:val="en-GB"/>
        </w:rPr>
        <w:t>The paper must detail the following aspects:</w:t>
      </w:r>
    </w:p>
    <w:p w14:paraId="02E5B041" w14:textId="77777777" w:rsidR="00A92EDD" w:rsidRPr="00B51860" w:rsidRDefault="00A92EDD" w:rsidP="00A92EDD">
      <w:pPr>
        <w:pStyle w:val="Basetext"/>
        <w:ind w:firstLine="0"/>
        <w:rPr>
          <w:sz w:val="20"/>
          <w:lang w:val="en-GB"/>
        </w:rPr>
      </w:pPr>
      <w:r w:rsidRPr="00B51860">
        <w:rPr>
          <w:sz w:val="20"/>
          <w:lang w:val="en-GB"/>
        </w:rPr>
        <w:t>1) The approached problem and the purpose of the paper;</w:t>
      </w:r>
    </w:p>
    <w:p w14:paraId="40A74EBB" w14:textId="77777777" w:rsidR="00A92EDD" w:rsidRPr="00B51860" w:rsidRDefault="00A92EDD" w:rsidP="00A92EDD">
      <w:pPr>
        <w:pStyle w:val="Basetext"/>
        <w:ind w:firstLine="0"/>
        <w:rPr>
          <w:sz w:val="20"/>
          <w:lang w:val="en-GB"/>
        </w:rPr>
      </w:pPr>
      <w:r w:rsidRPr="00B51860">
        <w:rPr>
          <w:sz w:val="20"/>
          <w:lang w:val="en-GB"/>
        </w:rPr>
        <w:t>2) The state-of-the-art in the field – literature overview, with complete references;</w:t>
      </w:r>
    </w:p>
    <w:p w14:paraId="6D8440B6" w14:textId="77777777" w:rsidR="00A92EDD" w:rsidRPr="00B51860" w:rsidRDefault="00A92EDD" w:rsidP="00A92EDD">
      <w:pPr>
        <w:pStyle w:val="Basetext"/>
        <w:ind w:firstLine="0"/>
        <w:rPr>
          <w:sz w:val="20"/>
          <w:lang w:val="en-GB"/>
        </w:rPr>
      </w:pPr>
      <w:r w:rsidRPr="00B51860">
        <w:rPr>
          <w:sz w:val="20"/>
          <w:lang w:val="en-GB"/>
        </w:rPr>
        <w:t>3) The contribution of the authors – research, methods, technical-scientific solutions;</w:t>
      </w:r>
    </w:p>
    <w:p w14:paraId="05B382BA" w14:textId="77777777" w:rsidR="00A92EDD" w:rsidRPr="00B51860" w:rsidRDefault="00A92EDD" w:rsidP="00A92EDD">
      <w:pPr>
        <w:pStyle w:val="Basetext"/>
        <w:ind w:firstLine="0"/>
        <w:rPr>
          <w:sz w:val="20"/>
          <w:lang w:val="en-GB"/>
        </w:rPr>
      </w:pPr>
      <w:r w:rsidRPr="00B51860">
        <w:rPr>
          <w:sz w:val="20"/>
          <w:lang w:val="en-GB"/>
        </w:rPr>
        <w:t>4) The results;</w:t>
      </w:r>
    </w:p>
    <w:p w14:paraId="52AACFBE" w14:textId="77777777" w:rsidR="00A92EDD" w:rsidRPr="00B51860" w:rsidRDefault="00A92EDD" w:rsidP="00A92EDD">
      <w:pPr>
        <w:pStyle w:val="Basetext"/>
        <w:ind w:firstLine="0"/>
        <w:rPr>
          <w:sz w:val="20"/>
          <w:lang w:val="en-GB"/>
        </w:rPr>
      </w:pPr>
      <w:r w:rsidRPr="00B51860">
        <w:rPr>
          <w:sz w:val="20"/>
          <w:lang w:val="en-GB"/>
        </w:rPr>
        <w:t>5) Aspects regarding further research.</w:t>
      </w:r>
    </w:p>
    <w:p w14:paraId="7DF0925F" w14:textId="77777777" w:rsidR="00667032" w:rsidRPr="00B51860" w:rsidRDefault="00667032" w:rsidP="00667032">
      <w:pPr>
        <w:ind w:firstLine="0"/>
        <w:jc w:val="center"/>
        <w:rPr>
          <w:rFonts w:ascii="Times New Roman" w:hAnsi="Times New Roman"/>
          <w:sz w:val="48"/>
          <w:szCs w:val="48"/>
          <w:lang w:val="en-GB"/>
        </w:rPr>
      </w:pPr>
      <w:r w:rsidRPr="00B51860">
        <w:rPr>
          <w:rFonts w:ascii="Times New Roman" w:hAnsi="Times New Roman"/>
          <w:b/>
          <w:caps/>
          <w:sz w:val="48"/>
          <w:szCs w:val="48"/>
          <w:highlight w:val="lightGray"/>
          <w:lang w:val="en-GB"/>
        </w:rPr>
        <w:t xml:space="preserve">¶ </w:t>
      </w:r>
      <w:r w:rsidRPr="00B51860">
        <w:rPr>
          <w:rFonts w:ascii="Times New Roman" w:hAnsi="Times New Roman"/>
          <w:sz w:val="48"/>
          <w:szCs w:val="48"/>
          <w:highlight w:val="lightGray"/>
          <w:lang w:val="en-GB"/>
        </w:rPr>
        <w:t>(24 pt)</w:t>
      </w:r>
    </w:p>
    <w:p w14:paraId="112C4B5D" w14:textId="77777777" w:rsidR="00667032" w:rsidRPr="00B51860" w:rsidRDefault="00682329" w:rsidP="006755BC">
      <w:pPr>
        <w:pStyle w:val="Btitlsectint"/>
        <w:numPr>
          <w:ilvl w:val="0"/>
          <w:numId w:val="20"/>
        </w:numPr>
        <w:spacing w:before="0" w:after="0"/>
        <w:rPr>
          <w:sz w:val="20"/>
          <w:lang w:val="en-GB"/>
        </w:rPr>
      </w:pPr>
      <w:r w:rsidRPr="00B51860">
        <w:rPr>
          <w:sz w:val="20"/>
          <w:lang w:val="en-GB"/>
        </w:rPr>
        <w:t>EQUATIONS, FIGURES, TABLES</w:t>
      </w:r>
    </w:p>
    <w:p w14:paraId="6B53E435" w14:textId="77777777" w:rsidR="00667032" w:rsidRPr="00B51860" w:rsidRDefault="00667032" w:rsidP="00667032">
      <w:pPr>
        <w:pStyle w:val="EEAAbstractTitle"/>
        <w:widowControl w:val="0"/>
        <w:shd w:val="solid" w:color="FFFFFF" w:fill="FFFFFF"/>
        <w:spacing w:after="0"/>
        <w:rPr>
          <w:rFonts w:ascii="Times New Roman" w:hAnsi="Times New Roman" w:cs="Times New Roman"/>
          <w:b w:val="0"/>
          <w:caps/>
          <w:sz w:val="24"/>
        </w:rPr>
      </w:pPr>
      <w:r w:rsidRPr="00B51860">
        <w:rPr>
          <w:rFonts w:ascii="Times New Roman" w:hAnsi="Times New Roman" w:cs="Times New Roman"/>
          <w:b w:val="0"/>
          <w:caps/>
          <w:sz w:val="24"/>
          <w:highlight w:val="lightGray"/>
        </w:rPr>
        <w:t xml:space="preserve">¶ </w:t>
      </w:r>
      <w:r w:rsidRPr="00B51860">
        <w:rPr>
          <w:rFonts w:ascii="Times New Roman" w:hAnsi="Times New Roman" w:cs="Times New Roman"/>
          <w:b w:val="0"/>
          <w:sz w:val="24"/>
          <w:highlight w:val="lightGray"/>
        </w:rPr>
        <w:t>(12 pt)</w:t>
      </w:r>
    </w:p>
    <w:p w14:paraId="0C66B2A7" w14:textId="77777777" w:rsidR="00651750" w:rsidRPr="00B51860" w:rsidRDefault="00667032" w:rsidP="00DC6C42">
      <w:pPr>
        <w:pStyle w:val="Btitlsectint"/>
        <w:spacing w:before="0" w:after="0"/>
        <w:jc w:val="both"/>
        <w:rPr>
          <w:b w:val="0"/>
          <w:sz w:val="20"/>
          <w:lang w:val="en-GB"/>
        </w:rPr>
      </w:pPr>
      <w:r w:rsidRPr="00B51860">
        <w:rPr>
          <w:sz w:val="20"/>
          <w:lang w:val="en-GB"/>
        </w:rPr>
        <w:tab/>
      </w:r>
      <w:r w:rsidR="00682329" w:rsidRPr="00B51860">
        <w:rPr>
          <w:b w:val="0"/>
          <w:sz w:val="20"/>
          <w:lang w:val="en-GB"/>
        </w:rPr>
        <w:t>T</w:t>
      </w:r>
      <w:r w:rsidR="00DC6C42" w:rsidRPr="00B51860">
        <w:rPr>
          <w:b w:val="0"/>
          <w:sz w:val="20"/>
          <w:lang w:val="en-GB"/>
        </w:rPr>
        <w:t xml:space="preserve">he </w:t>
      </w:r>
      <w:r w:rsidR="00377011" w:rsidRPr="00B51860">
        <w:rPr>
          <w:b w:val="0"/>
          <w:sz w:val="20"/>
          <w:lang w:val="en-GB"/>
        </w:rPr>
        <w:t>mathematics relations</w:t>
      </w:r>
      <w:r w:rsidR="004D58FC" w:rsidRPr="00B51860">
        <w:rPr>
          <w:b w:val="0"/>
          <w:sz w:val="20"/>
          <w:lang w:val="en-GB"/>
        </w:rPr>
        <w:t xml:space="preserve"> will be </w:t>
      </w:r>
      <w:r w:rsidR="00B51860" w:rsidRPr="00B51860">
        <w:rPr>
          <w:b w:val="0"/>
          <w:sz w:val="20"/>
          <w:lang w:val="en-GB"/>
        </w:rPr>
        <w:t>written</w:t>
      </w:r>
      <w:r w:rsidR="004D58FC" w:rsidRPr="00B51860">
        <w:rPr>
          <w:b w:val="0"/>
          <w:sz w:val="20"/>
          <w:lang w:val="en-GB"/>
        </w:rPr>
        <w:t xml:space="preserve"> in e</w:t>
      </w:r>
      <w:r w:rsidR="00682329" w:rsidRPr="00B51860">
        <w:rPr>
          <w:b w:val="0"/>
          <w:sz w:val="20"/>
          <w:lang w:val="en-GB"/>
        </w:rPr>
        <w:t xml:space="preserve">quation editor, </w:t>
      </w:r>
      <w:r w:rsidR="004D58FC" w:rsidRPr="00B51860">
        <w:rPr>
          <w:b w:val="0"/>
          <w:sz w:val="20"/>
          <w:lang w:val="en-GB"/>
        </w:rPr>
        <w:t xml:space="preserve">12pt, </w:t>
      </w:r>
      <w:r w:rsidR="00682329" w:rsidRPr="00B51860">
        <w:rPr>
          <w:b w:val="0"/>
          <w:sz w:val="20"/>
          <w:lang w:val="en-GB"/>
        </w:rPr>
        <w:t>centred and numbered</w:t>
      </w:r>
      <w:r w:rsidR="00DC6C42" w:rsidRPr="00B51860">
        <w:rPr>
          <w:b w:val="0"/>
          <w:sz w:val="20"/>
          <w:lang w:val="en-GB"/>
        </w:rPr>
        <w:t xml:space="preserve"> consecutively</w:t>
      </w:r>
      <w:r w:rsidR="00682329" w:rsidRPr="00B51860">
        <w:rPr>
          <w:b w:val="0"/>
          <w:sz w:val="20"/>
          <w:lang w:val="en-GB"/>
        </w:rPr>
        <w:t>.</w:t>
      </w:r>
    </w:p>
    <w:p w14:paraId="5AE06BA3" w14:textId="77777777" w:rsidR="00651750" w:rsidRPr="00B51860" w:rsidRDefault="00651750" w:rsidP="00651750">
      <w:pPr>
        <w:pStyle w:val="EEAAbstractTitle"/>
        <w:widowControl w:val="0"/>
        <w:shd w:val="solid" w:color="FFFFFF" w:fill="FFFFFF"/>
        <w:spacing w:after="0"/>
        <w:rPr>
          <w:rFonts w:ascii="Times New Roman" w:hAnsi="Times New Roman" w:cs="Times New Roman"/>
          <w:b w:val="0"/>
          <w:caps/>
          <w:sz w:val="24"/>
        </w:rPr>
      </w:pPr>
      <w:r w:rsidRPr="00B51860">
        <w:rPr>
          <w:rFonts w:ascii="Times New Roman" w:hAnsi="Times New Roman" w:cs="Times New Roman"/>
          <w:b w:val="0"/>
          <w:caps/>
          <w:sz w:val="24"/>
          <w:highlight w:val="lightGray"/>
        </w:rPr>
        <w:t xml:space="preserve">¶ </w:t>
      </w:r>
      <w:r w:rsidRPr="00B51860">
        <w:rPr>
          <w:rFonts w:ascii="Times New Roman" w:hAnsi="Times New Roman" w:cs="Times New Roman"/>
          <w:b w:val="0"/>
          <w:sz w:val="24"/>
          <w:highlight w:val="lightGray"/>
        </w:rPr>
        <w:t>(12 pt)</w:t>
      </w:r>
    </w:p>
    <w:p w14:paraId="6E8E242E" w14:textId="77777777" w:rsidR="00EE4487" w:rsidRPr="00B51860" w:rsidRDefault="0017464F" w:rsidP="00651750">
      <w:pPr>
        <w:pStyle w:val="Btitlsectint"/>
        <w:spacing w:before="0" w:after="0"/>
        <w:jc w:val="right"/>
        <w:rPr>
          <w:b w:val="0"/>
          <w:sz w:val="20"/>
          <w:lang w:val="en-GB"/>
        </w:rPr>
      </w:pPr>
      <m:oMath>
        <m:sSub>
          <m:sSubPr>
            <m:ctrlPr>
              <w:rPr>
                <w:rFonts w:ascii="Cambria Math" w:hAnsi="Cambria Math"/>
                <w:i/>
                <w:szCs w:val="24"/>
                <w:lang w:val="en-GB"/>
              </w:rPr>
            </m:ctrlPr>
          </m:sSubPr>
          <m:e>
            <m:r>
              <m:rPr>
                <m:sty m:val="bi"/>
              </m:rPr>
              <w:rPr>
                <w:rFonts w:ascii="Cambria Math" w:hAnsi="Cambria Math"/>
                <w:szCs w:val="24"/>
                <w:lang w:val="en-GB"/>
              </w:rPr>
              <m:t>m</m:t>
            </m:r>
          </m:e>
          <m:sub>
            <m:r>
              <m:rPr>
                <m:sty m:val="bi"/>
              </m:rPr>
              <w:rPr>
                <w:rFonts w:ascii="Cambria Math" w:hAnsi="Cambria Math"/>
                <w:szCs w:val="24"/>
                <w:lang w:val="en-GB"/>
              </w:rPr>
              <m:t>a</m:t>
            </m:r>
          </m:sub>
        </m:sSub>
        <m:r>
          <m:rPr>
            <m:sty m:val="bi"/>
          </m:rPr>
          <w:rPr>
            <w:rFonts w:ascii="Cambria Math" w:hAnsi="Cambria Math"/>
            <w:szCs w:val="24"/>
            <w:lang w:val="en-GB"/>
          </w:rPr>
          <m:t>=</m:t>
        </m:r>
        <m:f>
          <m:fPr>
            <m:ctrlPr>
              <w:rPr>
                <w:rFonts w:ascii="Cambria Math" w:hAnsi="Cambria Math"/>
                <w:i/>
                <w:szCs w:val="24"/>
                <w:lang w:val="en-GB"/>
              </w:rPr>
            </m:ctrlPr>
          </m:fPr>
          <m:num>
            <m:sSub>
              <m:sSubPr>
                <m:ctrlPr>
                  <w:rPr>
                    <w:rFonts w:ascii="Cambria Math" w:hAnsi="Cambria Math"/>
                    <w:i/>
                    <w:szCs w:val="24"/>
                    <w:lang w:val="en-GB"/>
                  </w:rPr>
                </m:ctrlPr>
              </m:sSubPr>
              <m:e>
                <m:r>
                  <m:rPr>
                    <m:sty m:val="bi"/>
                  </m:rPr>
                  <w:rPr>
                    <w:rFonts w:ascii="Cambria Math" w:hAnsi="Cambria Math"/>
                    <w:szCs w:val="24"/>
                    <w:lang w:val="en-GB"/>
                  </w:rPr>
                  <m:t>U</m:t>
                </m:r>
              </m:e>
              <m:sub>
                <m:r>
                  <m:rPr>
                    <m:sty m:val="bi"/>
                  </m:rPr>
                  <w:rPr>
                    <w:rFonts w:ascii="Cambria Math" w:hAnsi="Cambria Math"/>
                    <w:szCs w:val="24"/>
                    <w:lang w:val="en-GB"/>
                  </w:rPr>
                  <m:t>in,a</m:t>
                </m:r>
              </m:sub>
            </m:sSub>
          </m:num>
          <m:den>
            <m:sSub>
              <m:sSubPr>
                <m:ctrlPr>
                  <w:rPr>
                    <w:rFonts w:ascii="Cambria Math" w:hAnsi="Cambria Math"/>
                    <w:i/>
                    <w:szCs w:val="24"/>
                    <w:lang w:val="en-GB"/>
                  </w:rPr>
                </m:ctrlPr>
              </m:sSubPr>
              <m:e>
                <m:r>
                  <m:rPr>
                    <m:sty m:val="bi"/>
                  </m:rPr>
                  <w:rPr>
                    <w:rFonts w:ascii="Cambria Math" w:hAnsi="Cambria Math"/>
                    <w:szCs w:val="24"/>
                    <w:lang w:val="en-GB"/>
                  </w:rPr>
                  <m:t>R</m:t>
                </m:r>
              </m:e>
              <m:sub>
                <m:r>
                  <m:rPr>
                    <m:sty m:val="bi"/>
                  </m:rPr>
                  <w:rPr>
                    <w:rFonts w:ascii="Cambria Math" w:hAnsi="Cambria Math"/>
                    <w:szCs w:val="24"/>
                    <w:lang w:val="en-GB"/>
                  </w:rPr>
                  <m:t>a</m:t>
                </m:r>
              </m:sub>
            </m:sSub>
          </m:den>
        </m:f>
      </m:oMath>
      <w:r w:rsidR="00651750" w:rsidRPr="00B51860">
        <w:rPr>
          <w:b w:val="0"/>
          <w:sz w:val="20"/>
          <w:lang w:val="en-GB"/>
        </w:rPr>
        <w:t xml:space="preserve"> </w:t>
      </w:r>
      <w:r w:rsidR="00651750" w:rsidRPr="00B51860">
        <w:rPr>
          <w:b w:val="0"/>
          <w:sz w:val="20"/>
          <w:lang w:val="en-GB"/>
        </w:rPr>
        <w:tab/>
      </w:r>
      <w:r w:rsidR="00651750" w:rsidRPr="00B51860">
        <w:rPr>
          <w:b w:val="0"/>
          <w:sz w:val="20"/>
          <w:lang w:val="en-GB"/>
        </w:rPr>
        <w:tab/>
      </w:r>
      <w:r w:rsidR="00651750" w:rsidRPr="00B51860">
        <w:rPr>
          <w:b w:val="0"/>
          <w:sz w:val="20"/>
          <w:lang w:val="en-GB"/>
        </w:rPr>
        <w:tab/>
      </w:r>
      <w:r w:rsidR="00651750" w:rsidRPr="00B51860">
        <w:rPr>
          <w:b w:val="0"/>
          <w:sz w:val="20"/>
          <w:lang w:val="en-GB"/>
        </w:rPr>
        <w:tab/>
      </w:r>
      <w:r w:rsidR="00651750" w:rsidRPr="00B51860">
        <w:rPr>
          <w:b w:val="0"/>
          <w:sz w:val="20"/>
          <w:lang w:val="en-GB"/>
        </w:rPr>
        <w:tab/>
      </w:r>
      <w:r w:rsidR="00651750" w:rsidRPr="00B51860">
        <w:rPr>
          <w:b w:val="0"/>
          <w:sz w:val="20"/>
          <w:lang w:val="en-GB"/>
        </w:rPr>
        <w:tab/>
      </w:r>
      <w:r w:rsidR="00651750" w:rsidRPr="00B51860">
        <w:rPr>
          <w:b w:val="0"/>
          <w:sz w:val="20"/>
          <w:lang w:val="en-GB"/>
        </w:rPr>
        <w:tab/>
      </w:r>
      <w:r w:rsidR="00EE4487" w:rsidRPr="00B51860">
        <w:rPr>
          <w:b w:val="0"/>
          <w:sz w:val="20"/>
          <w:lang w:val="en-GB"/>
        </w:rPr>
        <w:t>(1)</w:t>
      </w:r>
    </w:p>
    <w:p w14:paraId="5E0EDBFD" w14:textId="77777777" w:rsidR="00651750" w:rsidRPr="00B51860" w:rsidRDefault="00651750" w:rsidP="00651750">
      <w:pPr>
        <w:pStyle w:val="EEAAbstractTitle"/>
        <w:widowControl w:val="0"/>
        <w:shd w:val="solid" w:color="FFFFFF" w:fill="FFFFFF"/>
        <w:spacing w:after="0"/>
        <w:rPr>
          <w:rFonts w:ascii="Times New Roman" w:hAnsi="Times New Roman" w:cs="Times New Roman"/>
          <w:b w:val="0"/>
          <w:caps/>
          <w:sz w:val="24"/>
        </w:rPr>
      </w:pPr>
      <w:r w:rsidRPr="00B51860">
        <w:rPr>
          <w:rFonts w:ascii="Times New Roman" w:hAnsi="Times New Roman" w:cs="Times New Roman"/>
          <w:b w:val="0"/>
          <w:caps/>
          <w:sz w:val="24"/>
          <w:highlight w:val="lightGray"/>
        </w:rPr>
        <w:t xml:space="preserve">¶ </w:t>
      </w:r>
      <w:r w:rsidRPr="00B51860">
        <w:rPr>
          <w:rFonts w:ascii="Times New Roman" w:hAnsi="Times New Roman" w:cs="Times New Roman"/>
          <w:b w:val="0"/>
          <w:sz w:val="24"/>
          <w:highlight w:val="lightGray"/>
        </w:rPr>
        <w:t>(12 pt)</w:t>
      </w:r>
    </w:p>
    <w:p w14:paraId="7B1A6CAC" w14:textId="77777777" w:rsidR="00651750" w:rsidRPr="00B51860" w:rsidRDefault="00C0310C" w:rsidP="00C0310C">
      <w:pPr>
        <w:pStyle w:val="Btitlsectint"/>
        <w:spacing w:before="0" w:after="0"/>
        <w:jc w:val="both"/>
        <w:rPr>
          <w:b w:val="0"/>
          <w:sz w:val="20"/>
          <w:lang w:val="en-GB"/>
        </w:rPr>
      </w:pPr>
      <w:r w:rsidRPr="00B51860">
        <w:rPr>
          <w:b w:val="0"/>
          <w:sz w:val="20"/>
          <w:lang w:val="en-GB"/>
        </w:rPr>
        <w:tab/>
        <w:t>The figures must be mentioned in the text body as “Fig. x”</w:t>
      </w:r>
      <w:r w:rsidR="009E393E" w:rsidRPr="00B51860">
        <w:rPr>
          <w:b w:val="0"/>
          <w:sz w:val="20"/>
          <w:lang w:val="en-GB"/>
        </w:rPr>
        <w:t>, using the “In Line with Text” option</w:t>
      </w:r>
      <w:r w:rsidRPr="00B51860">
        <w:rPr>
          <w:b w:val="0"/>
          <w:sz w:val="20"/>
          <w:lang w:val="en-GB"/>
        </w:rPr>
        <w:t xml:space="preserve"> and placed centred, </w:t>
      </w:r>
      <w:r w:rsidR="006C136C" w:rsidRPr="00B51860">
        <w:rPr>
          <w:b w:val="0"/>
          <w:sz w:val="20"/>
          <w:lang w:val="en-GB"/>
        </w:rPr>
        <w:t>on the same page and as close as possible to</w:t>
      </w:r>
      <w:r w:rsidRPr="00B51860">
        <w:rPr>
          <w:b w:val="0"/>
          <w:sz w:val="20"/>
          <w:lang w:val="en-GB"/>
        </w:rPr>
        <w:t xml:space="preserve"> the</w:t>
      </w:r>
      <w:r w:rsidR="006C136C" w:rsidRPr="00B51860">
        <w:rPr>
          <w:b w:val="0"/>
          <w:sz w:val="20"/>
          <w:lang w:val="en-GB"/>
        </w:rPr>
        <w:t>ir</w:t>
      </w:r>
      <w:r w:rsidRPr="00B51860">
        <w:rPr>
          <w:b w:val="0"/>
          <w:sz w:val="20"/>
          <w:lang w:val="en-GB"/>
        </w:rPr>
        <w:t xml:space="preserve"> reference. They must be sent along with the full paper, in high quality files</w:t>
      </w:r>
      <w:r w:rsidR="006C136C" w:rsidRPr="00B51860">
        <w:rPr>
          <w:b w:val="0"/>
          <w:sz w:val="20"/>
          <w:lang w:val="en-GB"/>
        </w:rPr>
        <w:t>, suitable for reproduction and print</w:t>
      </w:r>
      <w:r w:rsidRPr="00B51860">
        <w:rPr>
          <w:b w:val="0"/>
          <w:sz w:val="20"/>
          <w:lang w:val="en-GB"/>
        </w:rPr>
        <w:t xml:space="preserve">. The figure </w:t>
      </w:r>
      <w:r w:rsidR="00DC6C42" w:rsidRPr="00B51860">
        <w:rPr>
          <w:b w:val="0"/>
          <w:sz w:val="20"/>
          <w:lang w:val="en-GB"/>
        </w:rPr>
        <w:t>title</w:t>
      </w:r>
      <w:r w:rsidRPr="00B51860">
        <w:rPr>
          <w:b w:val="0"/>
          <w:sz w:val="20"/>
          <w:lang w:val="en-GB"/>
        </w:rPr>
        <w:t xml:space="preserve"> </w:t>
      </w:r>
      <w:r w:rsidR="009E393E" w:rsidRPr="00B51860">
        <w:rPr>
          <w:b w:val="0"/>
          <w:sz w:val="20"/>
          <w:lang w:val="en-GB"/>
        </w:rPr>
        <w:t xml:space="preserve">must be </w:t>
      </w:r>
      <w:r w:rsidR="00B51860" w:rsidRPr="00B51860">
        <w:rPr>
          <w:b w:val="0"/>
          <w:sz w:val="20"/>
          <w:lang w:val="en-GB"/>
        </w:rPr>
        <w:t>written</w:t>
      </w:r>
      <w:r w:rsidR="009E393E" w:rsidRPr="00B51860">
        <w:rPr>
          <w:b w:val="0"/>
          <w:sz w:val="20"/>
          <w:lang w:val="en-GB"/>
        </w:rPr>
        <w:t xml:space="preserve"> below the figure in Times New Roman, 10pt, bold, centred.</w:t>
      </w:r>
    </w:p>
    <w:p w14:paraId="3FC7F4AD" w14:textId="77777777" w:rsidR="009E393E" w:rsidRPr="00B51860" w:rsidRDefault="009E393E" w:rsidP="009E393E">
      <w:pPr>
        <w:pStyle w:val="EEAAbstractTitle"/>
        <w:widowControl w:val="0"/>
        <w:shd w:val="solid" w:color="FFFFFF" w:fill="FFFFFF"/>
        <w:spacing w:after="0"/>
        <w:rPr>
          <w:rFonts w:ascii="Times New Roman" w:hAnsi="Times New Roman" w:cs="Times New Roman"/>
          <w:b w:val="0"/>
          <w:caps/>
          <w:sz w:val="24"/>
        </w:rPr>
      </w:pPr>
      <w:r w:rsidRPr="00B51860">
        <w:rPr>
          <w:rFonts w:ascii="Times New Roman" w:hAnsi="Times New Roman" w:cs="Times New Roman"/>
          <w:b w:val="0"/>
          <w:caps/>
          <w:sz w:val="24"/>
          <w:highlight w:val="lightGray"/>
        </w:rPr>
        <w:t xml:space="preserve">¶ </w:t>
      </w:r>
      <w:r w:rsidRPr="00B51860">
        <w:rPr>
          <w:rFonts w:ascii="Times New Roman" w:hAnsi="Times New Roman" w:cs="Times New Roman"/>
          <w:b w:val="0"/>
          <w:sz w:val="24"/>
          <w:highlight w:val="lightGray"/>
        </w:rPr>
        <w:t>(12 pt)</w:t>
      </w:r>
    </w:p>
    <w:p w14:paraId="750263CA" w14:textId="77777777" w:rsidR="009E393E" w:rsidRPr="00B51860" w:rsidRDefault="009E393E" w:rsidP="009E393E">
      <w:pPr>
        <w:pStyle w:val="Btitlsectint"/>
        <w:spacing w:before="0" w:after="0"/>
        <w:jc w:val="center"/>
        <w:rPr>
          <w:b w:val="0"/>
          <w:sz w:val="20"/>
          <w:lang w:val="en-GB"/>
        </w:rPr>
      </w:pPr>
      <w:r w:rsidRPr="00B51860">
        <w:rPr>
          <w:b w:val="0"/>
          <w:noProof/>
          <w:sz w:val="20"/>
        </w:rPr>
        <w:drawing>
          <wp:inline distT="0" distB="0" distL="0" distR="0" wp14:anchorId="15BB2087" wp14:editId="46DB8D05">
            <wp:extent cx="2505075" cy="1828658"/>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075" cy="1828658"/>
                    </a:xfrm>
                    <a:prstGeom prst="rect">
                      <a:avLst/>
                    </a:prstGeom>
                  </pic:spPr>
                </pic:pic>
              </a:graphicData>
            </a:graphic>
          </wp:inline>
        </w:drawing>
      </w:r>
    </w:p>
    <w:p w14:paraId="77BB3F81" w14:textId="77777777" w:rsidR="009E393E" w:rsidRPr="00B51860" w:rsidRDefault="009E393E" w:rsidP="009E393E">
      <w:pPr>
        <w:pStyle w:val="Btitlsectint"/>
        <w:spacing w:before="0" w:after="0"/>
        <w:jc w:val="center"/>
        <w:rPr>
          <w:sz w:val="20"/>
          <w:lang w:val="en-GB"/>
        </w:rPr>
      </w:pPr>
      <w:r w:rsidRPr="00B51860">
        <w:rPr>
          <w:sz w:val="20"/>
          <w:lang w:val="en-GB"/>
        </w:rPr>
        <w:t xml:space="preserve">Fig. x Figure </w:t>
      </w:r>
      <w:r w:rsidR="00DC6C42" w:rsidRPr="00B51860">
        <w:rPr>
          <w:sz w:val="20"/>
          <w:lang w:val="en-GB"/>
        </w:rPr>
        <w:t>title</w:t>
      </w:r>
    </w:p>
    <w:p w14:paraId="65803345" w14:textId="77777777" w:rsidR="009E393E" w:rsidRPr="00B51860" w:rsidRDefault="009E393E" w:rsidP="009E393E">
      <w:pPr>
        <w:pStyle w:val="EEAAbstractTitle"/>
        <w:widowControl w:val="0"/>
        <w:shd w:val="solid" w:color="FFFFFF" w:fill="FFFFFF"/>
        <w:spacing w:after="0"/>
        <w:rPr>
          <w:rFonts w:ascii="Times New Roman" w:hAnsi="Times New Roman" w:cs="Times New Roman"/>
          <w:b w:val="0"/>
          <w:caps/>
          <w:sz w:val="24"/>
        </w:rPr>
      </w:pPr>
      <w:r w:rsidRPr="00B51860">
        <w:rPr>
          <w:rFonts w:ascii="Times New Roman" w:hAnsi="Times New Roman" w:cs="Times New Roman"/>
          <w:b w:val="0"/>
          <w:caps/>
          <w:sz w:val="24"/>
          <w:highlight w:val="lightGray"/>
        </w:rPr>
        <w:t xml:space="preserve">¶ </w:t>
      </w:r>
      <w:r w:rsidRPr="00B51860">
        <w:rPr>
          <w:rFonts w:ascii="Times New Roman" w:hAnsi="Times New Roman" w:cs="Times New Roman"/>
          <w:b w:val="0"/>
          <w:sz w:val="24"/>
          <w:highlight w:val="lightGray"/>
        </w:rPr>
        <w:t>(12 pt)</w:t>
      </w:r>
    </w:p>
    <w:p w14:paraId="023BBE34" w14:textId="77777777" w:rsidR="00651750" w:rsidRPr="00B51860" w:rsidRDefault="00DC6C42" w:rsidP="00DC6C42">
      <w:pPr>
        <w:pStyle w:val="Btitlsectint"/>
        <w:spacing w:before="0" w:after="0"/>
        <w:jc w:val="both"/>
        <w:rPr>
          <w:b w:val="0"/>
          <w:sz w:val="20"/>
          <w:lang w:val="en-GB"/>
        </w:rPr>
      </w:pPr>
      <w:r w:rsidRPr="00B51860">
        <w:rPr>
          <w:b w:val="0"/>
          <w:sz w:val="20"/>
          <w:lang w:val="en-GB"/>
        </w:rPr>
        <w:tab/>
        <w:t xml:space="preserve">The tables must be mentioned in the text body as “Table x” and placed at the top or bottom of the page, as close as possible to their first reference. The table title must be </w:t>
      </w:r>
      <w:r w:rsidR="00B51860" w:rsidRPr="00B51860">
        <w:rPr>
          <w:b w:val="0"/>
          <w:sz w:val="20"/>
          <w:lang w:val="en-GB"/>
        </w:rPr>
        <w:t>written</w:t>
      </w:r>
      <w:r w:rsidRPr="00B51860">
        <w:rPr>
          <w:b w:val="0"/>
          <w:sz w:val="20"/>
          <w:lang w:val="en-GB"/>
        </w:rPr>
        <w:t xml:space="preserve"> above the table in Times New Roman, 10pt, bold, justified left.</w:t>
      </w:r>
    </w:p>
    <w:p w14:paraId="48FC8617" w14:textId="77777777" w:rsidR="00DC6C42" w:rsidRPr="00B51860" w:rsidRDefault="00DC6C42" w:rsidP="00DC6C42">
      <w:pPr>
        <w:pStyle w:val="EEAAbstractTitle"/>
        <w:widowControl w:val="0"/>
        <w:shd w:val="solid" w:color="FFFFFF" w:fill="FFFFFF"/>
        <w:spacing w:after="0"/>
        <w:rPr>
          <w:rFonts w:ascii="Times New Roman" w:hAnsi="Times New Roman" w:cs="Times New Roman"/>
          <w:b w:val="0"/>
          <w:caps/>
          <w:sz w:val="24"/>
        </w:rPr>
      </w:pPr>
      <w:r w:rsidRPr="00B51860">
        <w:rPr>
          <w:rFonts w:ascii="Times New Roman" w:hAnsi="Times New Roman" w:cs="Times New Roman"/>
          <w:b w:val="0"/>
          <w:caps/>
          <w:sz w:val="24"/>
          <w:highlight w:val="lightGray"/>
        </w:rPr>
        <w:t xml:space="preserve">¶ </w:t>
      </w:r>
      <w:r w:rsidRPr="00B51860">
        <w:rPr>
          <w:rFonts w:ascii="Times New Roman" w:hAnsi="Times New Roman" w:cs="Times New Roman"/>
          <w:b w:val="0"/>
          <w:sz w:val="24"/>
          <w:highlight w:val="lightGray"/>
        </w:rPr>
        <w:t>(12 pt)</w:t>
      </w:r>
    </w:p>
    <w:p w14:paraId="1AB0F8DA" w14:textId="77777777" w:rsidR="00DC6C42" w:rsidRPr="00B51860" w:rsidRDefault="00DC6C42" w:rsidP="00DC6C42">
      <w:pPr>
        <w:pStyle w:val="Btitlsectint"/>
        <w:spacing w:before="0" w:after="0"/>
        <w:jc w:val="both"/>
        <w:rPr>
          <w:sz w:val="20"/>
          <w:lang w:val="en-GB"/>
        </w:rPr>
      </w:pPr>
      <w:r w:rsidRPr="00B51860">
        <w:rPr>
          <w:sz w:val="20"/>
          <w:lang w:val="en-GB"/>
        </w:rPr>
        <w:t>Table x. Table title</w:t>
      </w:r>
    </w:p>
    <w:tbl>
      <w:tblPr>
        <w:tblStyle w:val="TableGrid"/>
        <w:tblW w:w="0" w:type="auto"/>
        <w:jc w:val="center"/>
        <w:tblLook w:val="04A0" w:firstRow="1" w:lastRow="0" w:firstColumn="1" w:lastColumn="0" w:noHBand="0" w:noVBand="1"/>
      </w:tblPr>
      <w:tblGrid>
        <w:gridCol w:w="1783"/>
        <w:gridCol w:w="1784"/>
        <w:gridCol w:w="1784"/>
      </w:tblGrid>
      <w:tr w:rsidR="00DC6C42" w:rsidRPr="00B51860" w14:paraId="2BEFB921" w14:textId="77777777" w:rsidTr="00DC6C42">
        <w:trPr>
          <w:trHeight w:val="252"/>
          <w:jc w:val="center"/>
        </w:trPr>
        <w:tc>
          <w:tcPr>
            <w:tcW w:w="1783" w:type="dxa"/>
          </w:tcPr>
          <w:p w14:paraId="12477B2B" w14:textId="77777777" w:rsidR="00DC6C42" w:rsidRPr="00B51860" w:rsidRDefault="00DC6C42" w:rsidP="00DC6C42">
            <w:pPr>
              <w:pStyle w:val="Btitlsectint"/>
              <w:spacing w:before="0" w:after="0"/>
              <w:jc w:val="both"/>
              <w:rPr>
                <w:sz w:val="20"/>
                <w:lang w:val="en-GB"/>
              </w:rPr>
            </w:pPr>
            <w:r w:rsidRPr="00B51860">
              <w:rPr>
                <w:sz w:val="20"/>
                <w:lang w:val="en-GB"/>
              </w:rPr>
              <w:t>No.</w:t>
            </w:r>
          </w:p>
        </w:tc>
        <w:tc>
          <w:tcPr>
            <w:tcW w:w="1784" w:type="dxa"/>
          </w:tcPr>
          <w:p w14:paraId="5B4CEE65" w14:textId="77777777" w:rsidR="00DC6C42" w:rsidRPr="00B51860" w:rsidRDefault="00DC6C42" w:rsidP="00DC6C42">
            <w:pPr>
              <w:pStyle w:val="Btitlsectint"/>
              <w:spacing w:before="0" w:after="0"/>
              <w:jc w:val="both"/>
              <w:rPr>
                <w:sz w:val="20"/>
                <w:lang w:val="en-GB"/>
              </w:rPr>
            </w:pPr>
            <w:r w:rsidRPr="00B51860">
              <w:rPr>
                <w:sz w:val="20"/>
                <w:lang w:val="en-GB"/>
              </w:rPr>
              <w:t>Parameter</w:t>
            </w:r>
          </w:p>
        </w:tc>
        <w:tc>
          <w:tcPr>
            <w:tcW w:w="1784" w:type="dxa"/>
          </w:tcPr>
          <w:p w14:paraId="3162875D" w14:textId="77777777" w:rsidR="00DC6C42" w:rsidRPr="00B51860" w:rsidRDefault="00DC6C42" w:rsidP="00DC6C42">
            <w:pPr>
              <w:pStyle w:val="Btitlsectint"/>
              <w:spacing w:before="0" w:after="0"/>
              <w:jc w:val="both"/>
              <w:rPr>
                <w:sz w:val="20"/>
                <w:lang w:val="en-GB"/>
              </w:rPr>
            </w:pPr>
            <w:r w:rsidRPr="00B51860">
              <w:rPr>
                <w:sz w:val="20"/>
                <w:lang w:val="en-GB"/>
              </w:rPr>
              <w:t>Unit</w:t>
            </w:r>
          </w:p>
        </w:tc>
      </w:tr>
      <w:tr w:rsidR="00DC6C42" w:rsidRPr="00B51860" w14:paraId="611884E6" w14:textId="77777777" w:rsidTr="00DC6C42">
        <w:trPr>
          <w:trHeight w:val="252"/>
          <w:jc w:val="center"/>
        </w:trPr>
        <w:tc>
          <w:tcPr>
            <w:tcW w:w="1783" w:type="dxa"/>
          </w:tcPr>
          <w:p w14:paraId="269DDF43" w14:textId="77777777" w:rsidR="00DC6C42" w:rsidRPr="00B51860" w:rsidRDefault="00DC6C42" w:rsidP="00DC6C42">
            <w:pPr>
              <w:pStyle w:val="Btitlsectint"/>
              <w:spacing w:before="0" w:after="0"/>
              <w:jc w:val="both"/>
              <w:rPr>
                <w:sz w:val="20"/>
                <w:lang w:val="en-GB"/>
              </w:rPr>
            </w:pPr>
          </w:p>
        </w:tc>
        <w:tc>
          <w:tcPr>
            <w:tcW w:w="1784" w:type="dxa"/>
          </w:tcPr>
          <w:p w14:paraId="118AD0A1" w14:textId="77777777" w:rsidR="00DC6C42" w:rsidRPr="00B51860" w:rsidRDefault="00DC6C42" w:rsidP="00DC6C42">
            <w:pPr>
              <w:pStyle w:val="Btitlsectint"/>
              <w:spacing w:before="0" w:after="0"/>
              <w:jc w:val="both"/>
              <w:rPr>
                <w:sz w:val="20"/>
                <w:lang w:val="en-GB"/>
              </w:rPr>
            </w:pPr>
          </w:p>
        </w:tc>
        <w:tc>
          <w:tcPr>
            <w:tcW w:w="1784" w:type="dxa"/>
          </w:tcPr>
          <w:p w14:paraId="15726850" w14:textId="77777777" w:rsidR="00DC6C42" w:rsidRPr="00B51860" w:rsidRDefault="00DC6C42" w:rsidP="00DC6C42">
            <w:pPr>
              <w:pStyle w:val="Btitlsectint"/>
              <w:spacing w:before="0" w:after="0"/>
              <w:jc w:val="both"/>
              <w:rPr>
                <w:sz w:val="20"/>
                <w:lang w:val="en-GB"/>
              </w:rPr>
            </w:pPr>
          </w:p>
        </w:tc>
      </w:tr>
      <w:tr w:rsidR="00DC6C42" w:rsidRPr="00B51860" w14:paraId="49B90D3F" w14:textId="77777777" w:rsidTr="00DC6C42">
        <w:trPr>
          <w:trHeight w:val="252"/>
          <w:jc w:val="center"/>
        </w:trPr>
        <w:tc>
          <w:tcPr>
            <w:tcW w:w="1783" w:type="dxa"/>
          </w:tcPr>
          <w:p w14:paraId="04AF6278" w14:textId="77777777" w:rsidR="00DC6C42" w:rsidRPr="00B51860" w:rsidRDefault="00DC6C42" w:rsidP="00DC6C42">
            <w:pPr>
              <w:pStyle w:val="Btitlsectint"/>
              <w:spacing w:before="0" w:after="0"/>
              <w:jc w:val="both"/>
              <w:rPr>
                <w:sz w:val="20"/>
                <w:lang w:val="en-GB"/>
              </w:rPr>
            </w:pPr>
          </w:p>
        </w:tc>
        <w:tc>
          <w:tcPr>
            <w:tcW w:w="1784" w:type="dxa"/>
          </w:tcPr>
          <w:p w14:paraId="5761532F" w14:textId="77777777" w:rsidR="00DC6C42" w:rsidRPr="00B51860" w:rsidRDefault="00DC6C42" w:rsidP="00DC6C42">
            <w:pPr>
              <w:pStyle w:val="Btitlsectint"/>
              <w:spacing w:before="0" w:after="0"/>
              <w:jc w:val="both"/>
              <w:rPr>
                <w:sz w:val="20"/>
                <w:lang w:val="en-GB"/>
              </w:rPr>
            </w:pPr>
          </w:p>
        </w:tc>
        <w:tc>
          <w:tcPr>
            <w:tcW w:w="1784" w:type="dxa"/>
          </w:tcPr>
          <w:p w14:paraId="4BC117C0" w14:textId="77777777" w:rsidR="00DC6C42" w:rsidRPr="00B51860" w:rsidRDefault="00DC6C42" w:rsidP="00DC6C42">
            <w:pPr>
              <w:pStyle w:val="Btitlsectint"/>
              <w:spacing w:before="0" w:after="0"/>
              <w:jc w:val="both"/>
              <w:rPr>
                <w:sz w:val="20"/>
                <w:lang w:val="en-GB"/>
              </w:rPr>
            </w:pPr>
          </w:p>
        </w:tc>
      </w:tr>
    </w:tbl>
    <w:p w14:paraId="5B3E0453" w14:textId="77777777" w:rsidR="00667032" w:rsidRPr="00B51860" w:rsidRDefault="00667032" w:rsidP="00682329">
      <w:pPr>
        <w:ind w:firstLine="0"/>
        <w:jc w:val="center"/>
        <w:rPr>
          <w:rFonts w:ascii="Times New Roman" w:hAnsi="Times New Roman"/>
          <w:sz w:val="48"/>
          <w:szCs w:val="48"/>
          <w:lang w:val="en-GB"/>
        </w:rPr>
      </w:pPr>
      <w:r w:rsidRPr="00B51860">
        <w:rPr>
          <w:rFonts w:ascii="Times New Roman" w:hAnsi="Times New Roman"/>
          <w:b/>
          <w:caps/>
          <w:sz w:val="48"/>
          <w:szCs w:val="48"/>
          <w:highlight w:val="lightGray"/>
          <w:lang w:val="en-GB"/>
        </w:rPr>
        <w:t xml:space="preserve">¶ </w:t>
      </w:r>
      <w:r w:rsidRPr="00B51860">
        <w:rPr>
          <w:rFonts w:ascii="Times New Roman" w:hAnsi="Times New Roman"/>
          <w:sz w:val="48"/>
          <w:szCs w:val="48"/>
          <w:highlight w:val="lightGray"/>
          <w:lang w:val="en-GB"/>
        </w:rPr>
        <w:t>(24 pt)</w:t>
      </w:r>
    </w:p>
    <w:p w14:paraId="7538C734" w14:textId="77777777" w:rsidR="007C4729" w:rsidRPr="00B51860" w:rsidRDefault="007C4729" w:rsidP="006755BC">
      <w:pPr>
        <w:pStyle w:val="Btitlsectint"/>
        <w:numPr>
          <w:ilvl w:val="0"/>
          <w:numId w:val="20"/>
        </w:numPr>
        <w:spacing w:before="0" w:after="0"/>
        <w:rPr>
          <w:sz w:val="20"/>
          <w:lang w:val="en-GB"/>
        </w:rPr>
      </w:pPr>
      <w:r w:rsidRPr="00B51860">
        <w:rPr>
          <w:sz w:val="20"/>
          <w:lang w:val="en-GB"/>
        </w:rPr>
        <w:t>PUBLISHING STEPS</w:t>
      </w:r>
    </w:p>
    <w:p w14:paraId="1E3F1B0A" w14:textId="77777777" w:rsidR="007C4729" w:rsidRPr="00B51860" w:rsidRDefault="007C4729" w:rsidP="007C4729">
      <w:pPr>
        <w:pStyle w:val="EEAAbstractTitle"/>
        <w:widowControl w:val="0"/>
        <w:shd w:val="solid" w:color="FFFFFF" w:fill="FFFFFF"/>
        <w:spacing w:after="0"/>
        <w:rPr>
          <w:rFonts w:ascii="Times New Roman" w:hAnsi="Times New Roman" w:cs="Times New Roman"/>
          <w:b w:val="0"/>
          <w:sz w:val="24"/>
        </w:rPr>
      </w:pPr>
      <w:r w:rsidRPr="00B51860">
        <w:rPr>
          <w:rFonts w:ascii="Times New Roman" w:hAnsi="Times New Roman" w:cs="Times New Roman"/>
          <w:b w:val="0"/>
          <w:caps/>
          <w:sz w:val="24"/>
          <w:highlight w:val="lightGray"/>
        </w:rPr>
        <w:t xml:space="preserve">¶ </w:t>
      </w:r>
      <w:r w:rsidRPr="00B51860">
        <w:rPr>
          <w:rFonts w:ascii="Times New Roman" w:hAnsi="Times New Roman" w:cs="Times New Roman"/>
          <w:b w:val="0"/>
          <w:sz w:val="24"/>
          <w:highlight w:val="lightGray"/>
        </w:rPr>
        <w:t>(12 pt)</w:t>
      </w:r>
    </w:p>
    <w:p w14:paraId="75FD1FED" w14:textId="77777777" w:rsidR="007C4729" w:rsidRPr="00B51860" w:rsidRDefault="007C4729" w:rsidP="007C4729">
      <w:pPr>
        <w:pStyle w:val="EEAAbstractTitle"/>
        <w:widowControl w:val="0"/>
        <w:shd w:val="solid" w:color="FFFFFF" w:fill="FFFFFF"/>
        <w:spacing w:after="0"/>
        <w:jc w:val="both"/>
        <w:rPr>
          <w:rFonts w:ascii="Times New Roman" w:hAnsi="Times New Roman" w:cs="Times New Roman"/>
          <w:b w:val="0"/>
          <w:sz w:val="20"/>
          <w:szCs w:val="20"/>
        </w:rPr>
      </w:pPr>
      <w:r w:rsidRPr="00B51860">
        <w:rPr>
          <w:rFonts w:ascii="Times New Roman" w:hAnsi="Times New Roman" w:cs="Times New Roman"/>
          <w:b w:val="0"/>
          <w:sz w:val="20"/>
          <w:szCs w:val="20"/>
        </w:rPr>
        <w:tab/>
        <w:t>The publishing steps are as follows:</w:t>
      </w:r>
    </w:p>
    <w:p w14:paraId="0ABECA60" w14:textId="77777777" w:rsidR="0022736F" w:rsidRPr="00B51860" w:rsidRDefault="0022736F" w:rsidP="00B66B86">
      <w:pPr>
        <w:pStyle w:val="EEAAbstractTitle"/>
        <w:widowControl w:val="0"/>
        <w:numPr>
          <w:ilvl w:val="0"/>
          <w:numId w:val="21"/>
        </w:numPr>
        <w:shd w:val="solid" w:color="FFFFFF" w:fill="FFFFFF"/>
        <w:spacing w:after="0"/>
        <w:jc w:val="both"/>
        <w:rPr>
          <w:rFonts w:ascii="Times New Roman" w:hAnsi="Times New Roman" w:cs="Times New Roman"/>
          <w:b w:val="0"/>
          <w:sz w:val="20"/>
          <w:szCs w:val="20"/>
        </w:rPr>
      </w:pPr>
      <w:r w:rsidRPr="00B51860">
        <w:rPr>
          <w:rFonts w:ascii="Times New Roman" w:hAnsi="Times New Roman" w:cs="Times New Roman"/>
          <w:b w:val="0"/>
          <w:sz w:val="20"/>
          <w:szCs w:val="20"/>
        </w:rPr>
        <w:t>Submission of full paper</w:t>
      </w:r>
    </w:p>
    <w:p w14:paraId="54668157" w14:textId="77777777" w:rsidR="0022736F" w:rsidRPr="00B51860" w:rsidRDefault="0022736F" w:rsidP="00B66B86">
      <w:pPr>
        <w:pStyle w:val="EEAAbstractTitle"/>
        <w:widowControl w:val="0"/>
        <w:numPr>
          <w:ilvl w:val="0"/>
          <w:numId w:val="21"/>
        </w:numPr>
        <w:shd w:val="solid" w:color="FFFFFF" w:fill="FFFFFF"/>
        <w:spacing w:after="0"/>
        <w:jc w:val="both"/>
        <w:rPr>
          <w:rFonts w:ascii="Times New Roman" w:hAnsi="Times New Roman" w:cs="Times New Roman"/>
          <w:b w:val="0"/>
          <w:sz w:val="20"/>
          <w:szCs w:val="20"/>
        </w:rPr>
      </w:pPr>
      <w:r w:rsidRPr="00B51860">
        <w:rPr>
          <w:rFonts w:ascii="Times New Roman" w:hAnsi="Times New Roman" w:cs="Times New Roman"/>
          <w:b w:val="0"/>
          <w:sz w:val="20"/>
          <w:szCs w:val="20"/>
        </w:rPr>
        <w:lastRenderedPageBreak/>
        <w:t>Evaluation of full paper</w:t>
      </w:r>
    </w:p>
    <w:p w14:paraId="7B7CD6D8" w14:textId="77777777" w:rsidR="0022736F" w:rsidRPr="00B51860" w:rsidRDefault="0022736F" w:rsidP="00B66B86">
      <w:pPr>
        <w:pStyle w:val="EEAAbstractTitle"/>
        <w:widowControl w:val="0"/>
        <w:numPr>
          <w:ilvl w:val="0"/>
          <w:numId w:val="21"/>
        </w:numPr>
        <w:shd w:val="solid" w:color="FFFFFF" w:fill="FFFFFF"/>
        <w:spacing w:after="0"/>
        <w:jc w:val="both"/>
        <w:rPr>
          <w:rFonts w:ascii="Times New Roman" w:hAnsi="Times New Roman" w:cs="Times New Roman"/>
          <w:b w:val="0"/>
          <w:sz w:val="20"/>
          <w:szCs w:val="20"/>
        </w:rPr>
      </w:pPr>
      <w:r w:rsidRPr="00B51860">
        <w:rPr>
          <w:rFonts w:ascii="Times New Roman" w:hAnsi="Times New Roman" w:cs="Times New Roman"/>
          <w:b w:val="0"/>
          <w:sz w:val="20"/>
          <w:szCs w:val="20"/>
        </w:rPr>
        <w:t>Authors’ notification of paper acceptance (along with reviewers’ recommendations)</w:t>
      </w:r>
    </w:p>
    <w:p w14:paraId="7F4B206A" w14:textId="77777777" w:rsidR="0022736F" w:rsidRPr="00B51860" w:rsidRDefault="0022736F" w:rsidP="00B66B86">
      <w:pPr>
        <w:pStyle w:val="EEAAbstractTitle"/>
        <w:widowControl w:val="0"/>
        <w:numPr>
          <w:ilvl w:val="0"/>
          <w:numId w:val="21"/>
        </w:numPr>
        <w:shd w:val="solid" w:color="FFFFFF" w:fill="FFFFFF"/>
        <w:spacing w:after="0"/>
        <w:jc w:val="both"/>
        <w:rPr>
          <w:rFonts w:ascii="Times New Roman" w:hAnsi="Times New Roman" w:cs="Times New Roman"/>
          <w:b w:val="0"/>
          <w:sz w:val="20"/>
          <w:szCs w:val="20"/>
        </w:rPr>
      </w:pPr>
      <w:r w:rsidRPr="00B51860">
        <w:rPr>
          <w:rFonts w:ascii="Times New Roman" w:hAnsi="Times New Roman" w:cs="Times New Roman"/>
          <w:b w:val="0"/>
          <w:sz w:val="20"/>
          <w:szCs w:val="20"/>
        </w:rPr>
        <w:t>Submission of final paper (reviewed according to the recommendations)</w:t>
      </w:r>
    </w:p>
    <w:p w14:paraId="00277DC5" w14:textId="77777777" w:rsidR="0022736F" w:rsidRPr="00B51860" w:rsidRDefault="0022736F" w:rsidP="00B66B86">
      <w:pPr>
        <w:pStyle w:val="EEAAbstractTitle"/>
        <w:widowControl w:val="0"/>
        <w:numPr>
          <w:ilvl w:val="0"/>
          <w:numId w:val="21"/>
        </w:numPr>
        <w:shd w:val="solid" w:color="FFFFFF" w:fill="FFFFFF"/>
        <w:spacing w:after="0"/>
        <w:jc w:val="both"/>
        <w:rPr>
          <w:rFonts w:ascii="Times New Roman" w:hAnsi="Times New Roman" w:cs="Times New Roman"/>
          <w:b w:val="0"/>
          <w:caps/>
          <w:sz w:val="20"/>
          <w:szCs w:val="20"/>
        </w:rPr>
      </w:pPr>
      <w:r w:rsidRPr="00B51860">
        <w:rPr>
          <w:rFonts w:ascii="Times New Roman" w:hAnsi="Times New Roman" w:cs="Times New Roman"/>
          <w:b w:val="0"/>
          <w:sz w:val="20"/>
          <w:szCs w:val="20"/>
        </w:rPr>
        <w:t xml:space="preserve">Publication of the journal </w:t>
      </w:r>
    </w:p>
    <w:p w14:paraId="06109A67" w14:textId="77777777" w:rsidR="007C4729" w:rsidRPr="00B51860" w:rsidRDefault="007C4729" w:rsidP="007C4729">
      <w:pPr>
        <w:ind w:firstLine="0"/>
        <w:jc w:val="center"/>
        <w:rPr>
          <w:rFonts w:ascii="Times New Roman" w:hAnsi="Times New Roman"/>
          <w:sz w:val="48"/>
          <w:szCs w:val="48"/>
          <w:lang w:val="en-GB"/>
        </w:rPr>
      </w:pPr>
      <w:r w:rsidRPr="00B51860">
        <w:rPr>
          <w:rFonts w:ascii="Times New Roman" w:hAnsi="Times New Roman"/>
          <w:b/>
          <w:caps/>
          <w:sz w:val="48"/>
          <w:szCs w:val="48"/>
          <w:highlight w:val="lightGray"/>
          <w:lang w:val="en-GB"/>
        </w:rPr>
        <w:t xml:space="preserve">¶ </w:t>
      </w:r>
      <w:r w:rsidRPr="00B51860">
        <w:rPr>
          <w:rFonts w:ascii="Times New Roman" w:hAnsi="Times New Roman"/>
          <w:sz w:val="48"/>
          <w:szCs w:val="48"/>
          <w:highlight w:val="lightGray"/>
          <w:lang w:val="en-GB"/>
        </w:rPr>
        <w:t>(24 pt)</w:t>
      </w:r>
    </w:p>
    <w:p w14:paraId="46001EDC" w14:textId="77777777" w:rsidR="00682329" w:rsidRPr="00B51860" w:rsidRDefault="00667032" w:rsidP="006755BC">
      <w:pPr>
        <w:pStyle w:val="Btitlsectint"/>
        <w:numPr>
          <w:ilvl w:val="0"/>
          <w:numId w:val="20"/>
        </w:numPr>
        <w:spacing w:before="0" w:after="0"/>
        <w:rPr>
          <w:sz w:val="20"/>
          <w:lang w:val="en-GB"/>
        </w:rPr>
      </w:pPr>
      <w:r w:rsidRPr="00B51860">
        <w:rPr>
          <w:sz w:val="20"/>
          <w:lang w:val="en-GB"/>
        </w:rPr>
        <w:t>CONCLUSIONS</w:t>
      </w:r>
    </w:p>
    <w:p w14:paraId="0DACC40A" w14:textId="77777777" w:rsidR="00A83FBC" w:rsidRPr="00B51860" w:rsidRDefault="00667032" w:rsidP="00682329">
      <w:pPr>
        <w:pStyle w:val="Btitlsectint"/>
        <w:spacing w:before="0" w:after="0"/>
        <w:jc w:val="center"/>
        <w:rPr>
          <w:sz w:val="20"/>
          <w:lang w:val="en-GB"/>
        </w:rPr>
      </w:pPr>
      <w:r w:rsidRPr="00B51860">
        <w:rPr>
          <w:b w:val="0"/>
          <w:caps/>
          <w:highlight w:val="lightGray"/>
          <w:lang w:val="en-GB"/>
        </w:rPr>
        <w:t xml:space="preserve">¶ </w:t>
      </w:r>
      <w:r w:rsidRPr="00B51860">
        <w:rPr>
          <w:b w:val="0"/>
          <w:highlight w:val="lightGray"/>
          <w:lang w:val="en-GB"/>
        </w:rPr>
        <w:t>(12 pt)</w:t>
      </w:r>
    </w:p>
    <w:p w14:paraId="37E9665C" w14:textId="77777777" w:rsidR="00172642" w:rsidRPr="00B51860" w:rsidRDefault="00172642" w:rsidP="00D41EB6">
      <w:pPr>
        <w:pStyle w:val="EEAAbstractTitle"/>
        <w:widowControl w:val="0"/>
        <w:shd w:val="solid" w:color="FFFFFF" w:fill="FFFFFF"/>
        <w:spacing w:after="0"/>
        <w:ind w:firstLine="720"/>
        <w:jc w:val="both"/>
        <w:rPr>
          <w:rFonts w:ascii="Times New Roman" w:hAnsi="Times New Roman" w:cs="Times New Roman"/>
          <w:b w:val="0"/>
          <w:sz w:val="20"/>
          <w:szCs w:val="20"/>
        </w:rPr>
      </w:pPr>
      <w:r w:rsidRPr="00B51860">
        <w:rPr>
          <w:rFonts w:ascii="Times New Roman" w:hAnsi="Times New Roman" w:cs="Times New Roman"/>
          <w:b w:val="0"/>
          <w:sz w:val="20"/>
          <w:szCs w:val="20"/>
        </w:rPr>
        <w:t xml:space="preserve">The </w:t>
      </w:r>
      <w:r w:rsidR="00D92162" w:rsidRPr="00B51860">
        <w:rPr>
          <w:rFonts w:ascii="Times New Roman" w:hAnsi="Times New Roman" w:cs="Times New Roman"/>
          <w:b w:val="0"/>
          <w:sz w:val="20"/>
          <w:szCs w:val="20"/>
        </w:rPr>
        <w:t xml:space="preserve">mandatory </w:t>
      </w:r>
      <w:r w:rsidRPr="00B51860">
        <w:rPr>
          <w:rFonts w:ascii="Times New Roman" w:hAnsi="Times New Roman" w:cs="Times New Roman"/>
          <w:b w:val="0"/>
          <w:sz w:val="20"/>
          <w:szCs w:val="20"/>
        </w:rPr>
        <w:t xml:space="preserve">concluding section </w:t>
      </w:r>
      <w:r w:rsidR="00D92162" w:rsidRPr="00B51860">
        <w:rPr>
          <w:rFonts w:ascii="Times New Roman" w:hAnsi="Times New Roman" w:cs="Times New Roman"/>
          <w:b w:val="0"/>
          <w:sz w:val="20"/>
          <w:szCs w:val="20"/>
        </w:rPr>
        <w:t>must</w:t>
      </w:r>
      <w:r w:rsidRPr="00B51860">
        <w:rPr>
          <w:rFonts w:ascii="Times New Roman" w:hAnsi="Times New Roman" w:cs="Times New Roman"/>
          <w:b w:val="0"/>
          <w:sz w:val="20"/>
          <w:szCs w:val="20"/>
        </w:rPr>
        <w:t xml:space="preserve"> include</w:t>
      </w:r>
      <w:r w:rsidR="00D41EB6" w:rsidRPr="00B51860">
        <w:rPr>
          <w:rFonts w:ascii="Times New Roman" w:hAnsi="Times New Roman" w:cs="Times New Roman"/>
          <w:b w:val="0"/>
          <w:sz w:val="20"/>
          <w:szCs w:val="20"/>
        </w:rPr>
        <w:t xml:space="preserve"> </w:t>
      </w:r>
      <w:r w:rsidR="00D92162" w:rsidRPr="00B51860">
        <w:rPr>
          <w:rFonts w:ascii="Times New Roman" w:hAnsi="Times New Roman" w:cs="Times New Roman"/>
          <w:b w:val="0"/>
          <w:sz w:val="20"/>
          <w:szCs w:val="20"/>
        </w:rPr>
        <w:t>a summary of the results and a series of recommendations for further researches.</w:t>
      </w:r>
    </w:p>
    <w:p w14:paraId="1008B024" w14:textId="77777777" w:rsidR="00172642" w:rsidRPr="00B51860" w:rsidRDefault="00172642" w:rsidP="00682329">
      <w:pPr>
        <w:ind w:firstLine="0"/>
        <w:jc w:val="center"/>
        <w:rPr>
          <w:rFonts w:ascii="Times New Roman" w:hAnsi="Times New Roman"/>
          <w:sz w:val="48"/>
          <w:szCs w:val="48"/>
          <w:lang w:val="en-GB"/>
        </w:rPr>
      </w:pPr>
      <w:r w:rsidRPr="00B51860">
        <w:rPr>
          <w:rFonts w:ascii="Times New Roman" w:hAnsi="Times New Roman"/>
          <w:b/>
          <w:caps/>
          <w:sz w:val="48"/>
          <w:szCs w:val="48"/>
          <w:highlight w:val="lightGray"/>
          <w:lang w:val="en-GB"/>
        </w:rPr>
        <w:t xml:space="preserve">¶ </w:t>
      </w:r>
      <w:r w:rsidRPr="00B51860">
        <w:rPr>
          <w:rFonts w:ascii="Times New Roman" w:hAnsi="Times New Roman"/>
          <w:sz w:val="48"/>
          <w:szCs w:val="48"/>
          <w:highlight w:val="lightGray"/>
          <w:lang w:val="en-GB"/>
        </w:rPr>
        <w:t>(24 pt)</w:t>
      </w:r>
    </w:p>
    <w:p w14:paraId="385A0AF4" w14:textId="77777777" w:rsidR="000261F6" w:rsidRPr="00B51860" w:rsidRDefault="000261F6" w:rsidP="00D41EB6">
      <w:pPr>
        <w:pStyle w:val="Btitlintrod"/>
        <w:spacing w:before="0" w:after="0"/>
        <w:ind w:firstLine="720"/>
        <w:jc w:val="left"/>
        <w:rPr>
          <w:sz w:val="20"/>
          <w:lang w:val="en-GB"/>
        </w:rPr>
      </w:pPr>
      <w:r w:rsidRPr="00B51860">
        <w:rPr>
          <w:sz w:val="20"/>
          <w:lang w:val="en-GB"/>
        </w:rPr>
        <w:t>A</w:t>
      </w:r>
      <w:r w:rsidR="00B9310E" w:rsidRPr="00B51860">
        <w:rPr>
          <w:sz w:val="20"/>
          <w:lang w:val="en-GB"/>
        </w:rPr>
        <w:t>C</w:t>
      </w:r>
      <w:r w:rsidR="00D92162" w:rsidRPr="00B51860">
        <w:rPr>
          <w:sz w:val="20"/>
          <w:lang w:val="en-GB"/>
        </w:rPr>
        <w:t>KNOWLEDGE</w:t>
      </w:r>
      <w:r w:rsidRPr="00B51860">
        <w:rPr>
          <w:sz w:val="20"/>
          <w:lang w:val="en-GB"/>
        </w:rPr>
        <w:t>MENT</w:t>
      </w:r>
    </w:p>
    <w:p w14:paraId="7162FD1E" w14:textId="77777777" w:rsidR="00172642" w:rsidRPr="00B51860" w:rsidRDefault="00172642" w:rsidP="00172642">
      <w:pPr>
        <w:pStyle w:val="EEAAbstractTitle"/>
        <w:widowControl w:val="0"/>
        <w:shd w:val="solid" w:color="FFFFFF" w:fill="FFFFFF"/>
        <w:spacing w:after="0"/>
        <w:rPr>
          <w:rFonts w:ascii="Times New Roman" w:hAnsi="Times New Roman" w:cs="Times New Roman"/>
          <w:b w:val="0"/>
          <w:sz w:val="24"/>
        </w:rPr>
      </w:pPr>
      <w:r w:rsidRPr="00B51860">
        <w:rPr>
          <w:rFonts w:ascii="Times New Roman" w:hAnsi="Times New Roman" w:cs="Times New Roman"/>
          <w:b w:val="0"/>
          <w:caps/>
          <w:sz w:val="24"/>
          <w:highlight w:val="lightGray"/>
        </w:rPr>
        <w:t xml:space="preserve">¶ </w:t>
      </w:r>
      <w:r w:rsidRPr="00B51860">
        <w:rPr>
          <w:rFonts w:ascii="Times New Roman" w:hAnsi="Times New Roman" w:cs="Times New Roman"/>
          <w:b w:val="0"/>
          <w:sz w:val="24"/>
          <w:highlight w:val="lightGray"/>
        </w:rPr>
        <w:t>(12 pt)</w:t>
      </w:r>
    </w:p>
    <w:p w14:paraId="7D9556DD" w14:textId="77777777" w:rsidR="00B51860" w:rsidRPr="00B51860" w:rsidRDefault="00B51860" w:rsidP="00B51860">
      <w:pPr>
        <w:pStyle w:val="Btitlintrod"/>
        <w:spacing w:before="0" w:after="0"/>
        <w:ind w:firstLine="720"/>
        <w:jc w:val="both"/>
        <w:rPr>
          <w:b w:val="0"/>
          <w:sz w:val="20"/>
          <w:lang w:val="en-GB"/>
        </w:rPr>
      </w:pPr>
      <w:r w:rsidRPr="00B51860">
        <w:rPr>
          <w:b w:val="0"/>
          <w:sz w:val="20"/>
          <w:lang w:val="en-GB"/>
        </w:rPr>
        <w:t>Acknowledgement title formatting: Times New Roman, 10 pt, bold, uppercase.</w:t>
      </w:r>
    </w:p>
    <w:p w14:paraId="65325CEF" w14:textId="77777777" w:rsidR="00B51860" w:rsidRPr="00B51860" w:rsidRDefault="00B51860" w:rsidP="00B51860">
      <w:pPr>
        <w:pStyle w:val="Btitlintrod"/>
        <w:spacing w:before="0" w:after="0"/>
        <w:ind w:firstLine="720"/>
        <w:jc w:val="both"/>
        <w:rPr>
          <w:b w:val="0"/>
          <w:sz w:val="20"/>
          <w:lang w:val="en-GB"/>
        </w:rPr>
      </w:pPr>
      <w:r w:rsidRPr="00B51860">
        <w:rPr>
          <w:b w:val="0"/>
          <w:sz w:val="20"/>
          <w:lang w:val="en-GB"/>
        </w:rPr>
        <w:t>The Acknowledgement section will include the names of the individuals, institutions, programmes, etc, which contributed to the work, reported within the text through scientific guidance, material or financial support, etc.</w:t>
      </w:r>
    </w:p>
    <w:p w14:paraId="0093CF3D" w14:textId="77777777" w:rsidR="00172642" w:rsidRPr="00B51860" w:rsidRDefault="0075134F" w:rsidP="00682329">
      <w:pPr>
        <w:ind w:firstLine="0"/>
        <w:jc w:val="center"/>
        <w:rPr>
          <w:rFonts w:ascii="Times New Roman" w:hAnsi="Times New Roman"/>
          <w:sz w:val="48"/>
          <w:szCs w:val="48"/>
          <w:lang w:val="en-GB"/>
        </w:rPr>
      </w:pPr>
      <w:r w:rsidRPr="00B51860">
        <w:rPr>
          <w:rFonts w:ascii="Times New Roman" w:hAnsi="Times New Roman"/>
          <w:b/>
          <w:caps/>
          <w:sz w:val="48"/>
          <w:szCs w:val="48"/>
          <w:highlight w:val="lightGray"/>
          <w:lang w:val="en-GB"/>
        </w:rPr>
        <w:t>n</w:t>
      </w:r>
      <w:r w:rsidR="00172642" w:rsidRPr="00B51860">
        <w:rPr>
          <w:rFonts w:ascii="Times New Roman" w:hAnsi="Times New Roman"/>
          <w:b/>
          <w:caps/>
          <w:sz w:val="48"/>
          <w:szCs w:val="48"/>
          <w:highlight w:val="lightGray"/>
          <w:lang w:val="en-GB"/>
        </w:rPr>
        <w:t xml:space="preserve">¶ </w:t>
      </w:r>
      <w:r w:rsidR="00172642" w:rsidRPr="00B51860">
        <w:rPr>
          <w:rFonts w:ascii="Times New Roman" w:hAnsi="Times New Roman"/>
          <w:sz w:val="48"/>
          <w:szCs w:val="48"/>
          <w:highlight w:val="lightGray"/>
          <w:lang w:val="en-GB"/>
        </w:rPr>
        <w:t xml:space="preserve">(24 </w:t>
      </w:r>
      <w:proofErr w:type="spellStart"/>
      <w:r w:rsidR="00172642" w:rsidRPr="00B51860">
        <w:rPr>
          <w:rFonts w:ascii="Times New Roman" w:hAnsi="Times New Roman"/>
          <w:sz w:val="48"/>
          <w:szCs w:val="48"/>
          <w:highlight w:val="lightGray"/>
          <w:lang w:val="en-GB"/>
        </w:rPr>
        <w:t>pt</w:t>
      </w:r>
      <w:proofErr w:type="spellEnd"/>
      <w:r w:rsidR="00172642" w:rsidRPr="00B51860">
        <w:rPr>
          <w:rFonts w:ascii="Times New Roman" w:hAnsi="Times New Roman"/>
          <w:sz w:val="48"/>
          <w:szCs w:val="48"/>
          <w:highlight w:val="lightGray"/>
          <w:lang w:val="en-GB"/>
        </w:rPr>
        <w:t>)</w:t>
      </w:r>
    </w:p>
    <w:p w14:paraId="4181FD26" w14:textId="77777777" w:rsidR="000261F6" w:rsidRPr="00B51860" w:rsidRDefault="000261F6" w:rsidP="00D41EB6">
      <w:pPr>
        <w:pStyle w:val="Btitlintrod"/>
        <w:spacing w:before="0" w:after="0"/>
        <w:ind w:firstLine="720"/>
        <w:jc w:val="left"/>
        <w:rPr>
          <w:sz w:val="20"/>
          <w:lang w:val="en-GB"/>
        </w:rPr>
      </w:pPr>
      <w:r w:rsidRPr="00B51860">
        <w:rPr>
          <w:sz w:val="20"/>
          <w:lang w:val="en-GB"/>
        </w:rPr>
        <w:t>REFERENCES</w:t>
      </w:r>
    </w:p>
    <w:p w14:paraId="32D9782B" w14:textId="77777777" w:rsidR="00172642" w:rsidRPr="00B51860" w:rsidRDefault="00172642" w:rsidP="00172642">
      <w:pPr>
        <w:pStyle w:val="EEAAbstractTitle"/>
        <w:widowControl w:val="0"/>
        <w:shd w:val="solid" w:color="FFFFFF" w:fill="FFFFFF"/>
        <w:spacing w:after="0"/>
        <w:rPr>
          <w:rFonts w:ascii="Times New Roman" w:hAnsi="Times New Roman" w:cs="Times New Roman"/>
          <w:b w:val="0"/>
          <w:sz w:val="24"/>
        </w:rPr>
      </w:pPr>
      <w:r w:rsidRPr="00B51860">
        <w:rPr>
          <w:rFonts w:ascii="Times New Roman" w:hAnsi="Times New Roman" w:cs="Times New Roman"/>
          <w:b w:val="0"/>
          <w:caps/>
          <w:sz w:val="24"/>
          <w:highlight w:val="lightGray"/>
        </w:rPr>
        <w:t xml:space="preserve">¶ </w:t>
      </w:r>
      <w:r w:rsidRPr="00B51860">
        <w:rPr>
          <w:rFonts w:ascii="Times New Roman" w:hAnsi="Times New Roman" w:cs="Times New Roman"/>
          <w:b w:val="0"/>
          <w:sz w:val="24"/>
          <w:highlight w:val="lightGray"/>
        </w:rPr>
        <w:t>(12 pt)</w:t>
      </w:r>
    </w:p>
    <w:p w14:paraId="5BE3D4FF" w14:textId="77777777" w:rsidR="000261F6" w:rsidRPr="00B51860" w:rsidRDefault="000261F6" w:rsidP="00D41EB6">
      <w:pPr>
        <w:pStyle w:val="Btitlintrod"/>
        <w:spacing w:before="0" w:after="0"/>
        <w:ind w:firstLine="720"/>
        <w:jc w:val="both"/>
        <w:rPr>
          <w:b w:val="0"/>
          <w:sz w:val="20"/>
          <w:lang w:val="en-GB"/>
        </w:rPr>
      </w:pPr>
      <w:r w:rsidRPr="00B51860">
        <w:rPr>
          <w:b w:val="0"/>
          <w:sz w:val="20"/>
          <w:lang w:val="en-GB"/>
        </w:rPr>
        <w:t>References title formatting: Times New Roman, 10 pt, bold, uppercase.</w:t>
      </w:r>
    </w:p>
    <w:p w14:paraId="4E6F3080" w14:textId="77777777" w:rsidR="00D41EB6" w:rsidRPr="00B51860" w:rsidRDefault="00D41EB6" w:rsidP="00F14BED">
      <w:pPr>
        <w:pStyle w:val="Btitlintrod"/>
        <w:spacing w:before="0" w:after="0"/>
        <w:ind w:firstLine="720"/>
        <w:jc w:val="both"/>
        <w:rPr>
          <w:b w:val="0"/>
          <w:sz w:val="20"/>
          <w:lang w:val="en-GB"/>
        </w:rPr>
      </w:pPr>
      <w:r w:rsidRPr="00B51860">
        <w:rPr>
          <w:b w:val="0"/>
          <w:sz w:val="20"/>
          <w:lang w:val="en-GB"/>
        </w:rPr>
        <w:t>The references will be mentioned in the text body in square brackets and there will numbered, e.g. [1].</w:t>
      </w:r>
      <w:r w:rsidR="00F718E0" w:rsidRPr="00B51860">
        <w:rPr>
          <w:b w:val="0"/>
          <w:sz w:val="20"/>
          <w:lang w:val="en-GB"/>
        </w:rPr>
        <w:t xml:space="preserve"> The References section will respect the quotation within the text and will be formatted as follows:</w:t>
      </w:r>
    </w:p>
    <w:p w14:paraId="1AA46DA0" w14:textId="77777777" w:rsidR="00F14BED" w:rsidRPr="00B51860" w:rsidRDefault="00F14BED" w:rsidP="00F14BED">
      <w:pPr>
        <w:pStyle w:val="Btitlintrod"/>
        <w:spacing w:before="0" w:after="0"/>
        <w:jc w:val="both"/>
        <w:rPr>
          <w:lang w:val="en-GB"/>
        </w:rPr>
      </w:pPr>
      <w:r w:rsidRPr="00B51860">
        <w:rPr>
          <w:sz w:val="20"/>
          <w:lang w:val="en-GB"/>
        </w:rPr>
        <w:t>Books:</w:t>
      </w:r>
      <w:r w:rsidRPr="00B51860">
        <w:rPr>
          <w:b w:val="0"/>
          <w:sz w:val="20"/>
          <w:lang w:val="en-GB"/>
        </w:rPr>
        <w:t xml:space="preserve"> Names and initials of authors; year, article title; editors; title of the book (italic); edition; volume number; publisher; place; page number;</w:t>
      </w:r>
      <w:r w:rsidRPr="00B51860">
        <w:rPr>
          <w:lang w:val="en-GB"/>
        </w:rPr>
        <w:t xml:space="preserve"> </w:t>
      </w:r>
    </w:p>
    <w:p w14:paraId="310E65C6" w14:textId="77777777" w:rsidR="00F14BED" w:rsidRPr="00B51860" w:rsidRDefault="00F14BED" w:rsidP="00F14BED">
      <w:pPr>
        <w:pStyle w:val="Btitlintrod"/>
        <w:spacing w:before="0" w:after="0"/>
        <w:jc w:val="both"/>
        <w:rPr>
          <w:b w:val="0"/>
          <w:sz w:val="20"/>
          <w:lang w:val="en-GB"/>
        </w:rPr>
      </w:pPr>
      <w:r w:rsidRPr="00B51860">
        <w:rPr>
          <w:sz w:val="20"/>
          <w:lang w:val="en-GB"/>
        </w:rPr>
        <w:t>Conferences volumes:</w:t>
      </w:r>
      <w:r w:rsidRPr="00B51860">
        <w:rPr>
          <w:b w:val="0"/>
          <w:sz w:val="20"/>
          <w:lang w:val="en-GB"/>
        </w:rPr>
        <w:t xml:space="preserve"> Names and initials of authors; year; article title; full title; conference abbreviated; volume number; place; date; page number;</w:t>
      </w:r>
    </w:p>
    <w:p w14:paraId="10631DD2" w14:textId="77777777" w:rsidR="00F14BED" w:rsidRPr="00B51860" w:rsidRDefault="00F14BED" w:rsidP="00F14BED">
      <w:pPr>
        <w:pStyle w:val="Btitlintrod"/>
        <w:spacing w:before="0" w:after="0"/>
        <w:jc w:val="both"/>
        <w:rPr>
          <w:b w:val="0"/>
          <w:sz w:val="20"/>
          <w:lang w:val="en-GB"/>
        </w:rPr>
      </w:pPr>
      <w:r w:rsidRPr="00B51860">
        <w:rPr>
          <w:sz w:val="20"/>
          <w:lang w:val="en-GB"/>
        </w:rPr>
        <w:t>Journal papers</w:t>
      </w:r>
      <w:r w:rsidRPr="00B51860">
        <w:rPr>
          <w:b w:val="0"/>
          <w:sz w:val="20"/>
          <w:lang w:val="en-GB"/>
        </w:rPr>
        <w:t>: Names and initials of authors; year; full title of the paper; full name of the journal (italic); volume number first and last page numbers;</w:t>
      </w:r>
    </w:p>
    <w:p w14:paraId="457BC04E" w14:textId="77777777" w:rsidR="00F14BED" w:rsidRPr="00B51860" w:rsidRDefault="00F14BED" w:rsidP="00F14BED">
      <w:pPr>
        <w:pStyle w:val="Btitlintrod"/>
        <w:spacing w:before="0" w:after="0"/>
        <w:jc w:val="both"/>
        <w:rPr>
          <w:b w:val="0"/>
          <w:lang w:val="en-GB"/>
        </w:rPr>
      </w:pPr>
      <w:r w:rsidRPr="00B51860">
        <w:rPr>
          <w:sz w:val="20"/>
          <w:lang w:val="en-GB"/>
        </w:rPr>
        <w:t>Patents:</w:t>
      </w:r>
      <w:r w:rsidRPr="00B51860">
        <w:rPr>
          <w:b w:val="0"/>
          <w:sz w:val="20"/>
          <w:lang w:val="en-GB"/>
        </w:rPr>
        <w:t xml:space="preserve"> Names and initials of authors; year; patent title; country; patent number</w:t>
      </w:r>
      <w:r w:rsidRPr="00B51860">
        <w:rPr>
          <w:b w:val="0"/>
          <w:lang w:val="en-GB"/>
        </w:rPr>
        <w:t>;</w:t>
      </w:r>
    </w:p>
    <w:p w14:paraId="378D40F6" w14:textId="77777777" w:rsidR="00F14BED" w:rsidRPr="00B51860" w:rsidRDefault="00F14BED" w:rsidP="00F14BED">
      <w:pPr>
        <w:pStyle w:val="Btitlintrod"/>
        <w:spacing w:before="0" w:after="0"/>
        <w:jc w:val="both"/>
        <w:rPr>
          <w:lang w:val="en-GB"/>
        </w:rPr>
      </w:pPr>
      <w:r w:rsidRPr="00B51860">
        <w:rPr>
          <w:sz w:val="20"/>
          <w:lang w:val="en-GB"/>
        </w:rPr>
        <w:t>Dissertations:</w:t>
      </w:r>
      <w:r w:rsidRPr="00B51860">
        <w:rPr>
          <w:b w:val="0"/>
          <w:sz w:val="20"/>
          <w:lang w:val="en-GB"/>
        </w:rPr>
        <w:t xml:space="preserve"> Names and initials of authors; year; title; specification; institution; place;</w:t>
      </w:r>
    </w:p>
    <w:p w14:paraId="4101E1ED" w14:textId="77777777" w:rsidR="00F14BED" w:rsidRPr="00B51860" w:rsidRDefault="00F14BED" w:rsidP="00F14BED">
      <w:pPr>
        <w:pStyle w:val="Btitlintrod"/>
        <w:spacing w:before="0" w:after="0"/>
        <w:jc w:val="both"/>
        <w:rPr>
          <w:b w:val="0"/>
          <w:sz w:val="20"/>
          <w:lang w:val="en-GB"/>
        </w:rPr>
      </w:pPr>
      <w:r w:rsidRPr="00B51860">
        <w:rPr>
          <w:sz w:val="20"/>
          <w:lang w:val="en-GB"/>
        </w:rPr>
        <w:t>Legal regulations and laws:</w:t>
      </w:r>
      <w:r w:rsidRPr="00B51860">
        <w:rPr>
          <w:b w:val="0"/>
          <w:sz w:val="20"/>
          <w:lang w:val="en-GB"/>
        </w:rPr>
        <w:t xml:space="preserve"> Abbreviated name; year; full name of the referred text; document type; author; URL address;</w:t>
      </w:r>
    </w:p>
    <w:p w14:paraId="004522A9" w14:textId="77777777" w:rsidR="00F14BED" w:rsidRPr="00B51860" w:rsidRDefault="00F14BED" w:rsidP="00F14BED">
      <w:pPr>
        <w:pStyle w:val="Btitlintrod"/>
        <w:spacing w:before="0" w:after="0"/>
        <w:jc w:val="both"/>
        <w:rPr>
          <w:b w:val="0"/>
          <w:sz w:val="20"/>
          <w:lang w:val="en-GB"/>
        </w:rPr>
      </w:pPr>
      <w:r w:rsidRPr="00B51860">
        <w:rPr>
          <w:sz w:val="20"/>
          <w:lang w:val="en-GB"/>
        </w:rPr>
        <w:t>Web references:</w:t>
      </w:r>
      <w:r w:rsidRPr="00B51860">
        <w:rPr>
          <w:b w:val="0"/>
          <w:sz w:val="20"/>
          <w:lang w:val="en-GB"/>
        </w:rPr>
        <w:t xml:space="preserve"> authors name; year; title of the document; full URL address.</w:t>
      </w:r>
    </w:p>
    <w:p w14:paraId="774F4D89" w14:textId="77777777" w:rsidR="00F718E0" w:rsidRPr="00B51860" w:rsidRDefault="00C0767A" w:rsidP="00F14BED">
      <w:pPr>
        <w:pStyle w:val="Basetext"/>
        <w:rPr>
          <w:sz w:val="20"/>
          <w:lang w:val="en-GB"/>
        </w:rPr>
      </w:pPr>
      <w:r w:rsidRPr="00B51860">
        <w:rPr>
          <w:sz w:val="20"/>
          <w:lang w:val="en-GB"/>
        </w:rPr>
        <w:t xml:space="preserve">Publications by the same author will be listed in order of year of publication. </w:t>
      </w:r>
      <w:r w:rsidR="00F718E0" w:rsidRPr="00B51860">
        <w:rPr>
          <w:sz w:val="20"/>
          <w:lang w:val="en-GB"/>
        </w:rPr>
        <w:t xml:space="preserve">The books and articles published in Romanian will be written in Romanian and translated in English between </w:t>
      </w:r>
      <w:r w:rsidR="00B51860" w:rsidRPr="00B51860">
        <w:rPr>
          <w:sz w:val="20"/>
          <w:lang w:val="en-GB"/>
        </w:rPr>
        <w:t>parentheses</w:t>
      </w:r>
    </w:p>
    <w:p w14:paraId="385E7E0D" w14:textId="77777777" w:rsidR="00F718E0" w:rsidRPr="00B51860" w:rsidRDefault="00F718E0" w:rsidP="00A83FBC">
      <w:pPr>
        <w:pStyle w:val="Basetext"/>
        <w:rPr>
          <w:sz w:val="20"/>
          <w:lang w:val="en-GB"/>
        </w:rPr>
      </w:pPr>
    </w:p>
    <w:p w14:paraId="1C169590" w14:textId="77777777" w:rsidR="00400B26" w:rsidRPr="00B51860" w:rsidRDefault="00400B26" w:rsidP="001A39B5">
      <w:pPr>
        <w:widowControl w:val="0"/>
        <w:ind w:firstLine="0"/>
        <w:rPr>
          <w:rFonts w:cs="Arial"/>
          <w:color w:val="FF0000"/>
          <w:sz w:val="22"/>
          <w:szCs w:val="22"/>
          <w:lang w:val="en-GB"/>
        </w:rPr>
        <w:sectPr w:rsidR="00400B26" w:rsidRPr="00B51860" w:rsidSect="00D603A8">
          <w:headerReference w:type="even" r:id="rId9"/>
          <w:headerReference w:type="default" r:id="rId10"/>
          <w:footerReference w:type="even" r:id="rId11"/>
          <w:headerReference w:type="first" r:id="rId12"/>
          <w:type w:val="continuous"/>
          <w:pgSz w:w="11906" w:h="16838" w:code="9"/>
          <w:pgMar w:top="1339" w:right="1555" w:bottom="1339" w:left="1555" w:header="1339" w:footer="1051" w:gutter="0"/>
          <w:pgNumType w:start="1"/>
          <w:cols w:space="227"/>
          <w:titlePg/>
          <w:docGrid w:linePitch="360"/>
        </w:sectPr>
      </w:pPr>
    </w:p>
    <w:p w14:paraId="29746AD0" w14:textId="77777777" w:rsidR="0097579E" w:rsidRPr="00B51860" w:rsidRDefault="0097579E" w:rsidP="001A39B5">
      <w:pPr>
        <w:pStyle w:val="EEABibliography"/>
        <w:widowControl w:val="0"/>
        <w:numPr>
          <w:ilvl w:val="0"/>
          <w:numId w:val="0"/>
        </w:numPr>
        <w:rPr>
          <w:b/>
          <w:color w:val="FF0000"/>
          <w:lang w:val="en-GB"/>
        </w:rPr>
        <w:sectPr w:rsidR="0097579E" w:rsidRPr="00B51860" w:rsidSect="00332F6A">
          <w:headerReference w:type="even" r:id="rId13"/>
          <w:footerReference w:type="even" r:id="rId14"/>
          <w:type w:val="continuous"/>
          <w:pgSz w:w="11906" w:h="16838" w:code="9"/>
          <w:pgMar w:top="1339" w:right="1555" w:bottom="1339" w:left="1555" w:header="1339" w:footer="1051" w:gutter="0"/>
          <w:pgNumType w:start="1"/>
          <w:cols w:sep="1" w:space="284"/>
          <w:docGrid w:linePitch="360"/>
        </w:sectPr>
      </w:pPr>
    </w:p>
    <w:p w14:paraId="72327B8F" w14:textId="77777777" w:rsidR="00BF5131" w:rsidRPr="00B51860" w:rsidRDefault="00BF5131" w:rsidP="001A39B5">
      <w:pPr>
        <w:pStyle w:val="EEABibliography"/>
        <w:widowControl w:val="0"/>
        <w:numPr>
          <w:ilvl w:val="0"/>
          <w:numId w:val="0"/>
        </w:numPr>
        <w:rPr>
          <w:b/>
          <w:color w:val="FF0000"/>
          <w:lang w:val="en-GB"/>
        </w:rPr>
      </w:pPr>
    </w:p>
    <w:sectPr w:rsidR="00BF5131" w:rsidRPr="00B51860" w:rsidSect="00332F6A">
      <w:type w:val="continuous"/>
      <w:pgSz w:w="11906" w:h="16838" w:code="9"/>
      <w:pgMar w:top="1339" w:right="1555" w:bottom="1339" w:left="1555" w:header="1339" w:footer="1051" w:gutter="0"/>
      <w:pgNumType w:start="1"/>
      <w:cols w:sep="1"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4FB64" w14:textId="77777777" w:rsidR="0017464F" w:rsidRDefault="0017464F">
      <w:r>
        <w:separator/>
      </w:r>
    </w:p>
  </w:endnote>
  <w:endnote w:type="continuationSeparator" w:id="0">
    <w:p w14:paraId="368F8559" w14:textId="77777777" w:rsidR="0017464F" w:rsidRDefault="0017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itstream Vera San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9818" w14:textId="77777777" w:rsidR="00731426" w:rsidRDefault="00731426">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6151" w14:textId="77777777" w:rsidR="00731426" w:rsidRDefault="0073142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D9BC8" w14:textId="77777777" w:rsidR="0017464F" w:rsidRDefault="0017464F" w:rsidP="00060A42">
      <w:pPr>
        <w:ind w:firstLine="0"/>
      </w:pPr>
      <w:r>
        <w:separator/>
      </w:r>
    </w:p>
  </w:footnote>
  <w:footnote w:type="continuationSeparator" w:id="0">
    <w:p w14:paraId="6AEE29A2" w14:textId="77777777" w:rsidR="0017464F" w:rsidRDefault="0017464F">
      <w:r>
        <w:continuationSeparator/>
      </w:r>
    </w:p>
  </w:footnote>
  <w:footnote w:id="1">
    <w:p w14:paraId="29472882" w14:textId="77777777" w:rsidR="00C94A22" w:rsidRPr="00C94A22" w:rsidRDefault="00C94A22">
      <w:pPr>
        <w:pStyle w:val="FootnoteText"/>
        <w:rPr>
          <w:lang w:val="en-US"/>
        </w:rPr>
      </w:pPr>
      <w:r>
        <w:rPr>
          <w:rStyle w:val="FootnoteReference"/>
        </w:rPr>
        <w:footnoteRef/>
      </w:r>
      <w:r>
        <w:t xml:space="preserve"> </w:t>
      </w:r>
    </w:p>
  </w:footnote>
  <w:footnote w:id="2">
    <w:p w14:paraId="29E9B940" w14:textId="77777777" w:rsidR="00C94A22" w:rsidRPr="00C94A22" w:rsidRDefault="00C94A22">
      <w:pPr>
        <w:pStyle w:val="FootnoteText"/>
        <w:rPr>
          <w:lang w:val="en-US"/>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1AA43" w14:textId="77777777" w:rsidR="00987C55" w:rsidRDefault="00304D6F">
    <w:pPr>
      <w:pStyle w:val="Header"/>
      <w:rPr>
        <w:rFonts w:ascii="Times New Roman" w:hAnsi="Times New Roman"/>
      </w:rPr>
    </w:pPr>
    <w:r w:rsidRPr="00987C55">
      <w:rPr>
        <w:rFonts w:ascii="Times New Roman" w:hAnsi="Times New Roman"/>
      </w:rPr>
      <w:fldChar w:fldCharType="begin"/>
    </w:r>
    <w:r w:rsidR="00987C55" w:rsidRPr="00987C55">
      <w:rPr>
        <w:rFonts w:ascii="Times New Roman" w:hAnsi="Times New Roman"/>
      </w:rPr>
      <w:instrText xml:space="preserve"> PAGE  \* Arabic  \* MERGEFORMAT </w:instrText>
    </w:r>
    <w:r w:rsidRPr="00987C55">
      <w:rPr>
        <w:rFonts w:ascii="Times New Roman" w:hAnsi="Times New Roman"/>
      </w:rPr>
      <w:fldChar w:fldCharType="separate"/>
    </w:r>
    <w:r w:rsidR="00573C4A">
      <w:rPr>
        <w:rFonts w:ascii="Times New Roman" w:hAnsi="Times New Roman"/>
        <w:noProof/>
      </w:rPr>
      <w:t>2</w:t>
    </w:r>
    <w:r w:rsidRPr="00987C55">
      <w:rPr>
        <w:rFonts w:ascii="Times New Roman" w:hAnsi="Times New Roman"/>
      </w:rPr>
      <w:fldChar w:fldCharType="end"/>
    </w:r>
    <w:r w:rsidR="00987C55">
      <w:rPr>
        <w:rFonts w:ascii="Times New Roman" w:hAnsi="Times New Roman"/>
      </w:rPr>
      <w:tab/>
      <w:t>Authors</w:t>
    </w:r>
    <w:r w:rsidR="00332F6A">
      <w:rPr>
        <w:rFonts w:ascii="Times New Roman" w:hAnsi="Times New Roman"/>
      </w:rPr>
      <w:t>’</w:t>
    </w:r>
    <w:r w:rsidR="00987C55">
      <w:rPr>
        <w:rFonts w:ascii="Times New Roman" w:hAnsi="Times New Roman"/>
      </w:rPr>
      <w:t xml:space="preserve"> names</w:t>
    </w:r>
  </w:p>
  <w:p w14:paraId="41FDB730" w14:textId="77777777" w:rsidR="005B08BF" w:rsidRPr="00987C55" w:rsidRDefault="0017464F">
    <w:pPr>
      <w:pStyle w:val="Header"/>
      <w:rPr>
        <w:rFonts w:ascii="Times New Roman" w:hAnsi="Times New Roman"/>
      </w:rPr>
    </w:pPr>
    <w:r>
      <w:rPr>
        <w:rFonts w:ascii="Times New Roman" w:hAnsi="Times New Roman"/>
        <w:noProof/>
        <w:lang w:val="en-US" w:eastAsia="en-US"/>
      </w:rPr>
      <w:pict w14:anchorId="444B1550">
        <v:shapetype id="_x0000_t32" coordsize="21600,21600" o:spt="32" o:oned="t" path="m,l21600,21600e" filled="f">
          <v:path arrowok="t" fillok="f" o:connecttype="none"/>
          <o:lock v:ext="edit" shapetype="t"/>
        </v:shapetype>
        <v:shape id="AutoShape 16" o:spid="_x0000_s2051" type="#_x0000_t32" style="position:absolute;left:0;text-align:left;margin-left:12.8pt;margin-top:4.4pt;width:464.6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NQIAAHg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A1EA" w14:textId="77777777" w:rsidR="0022736F" w:rsidRDefault="0022736F" w:rsidP="0022736F">
    <w:pPr>
      <w:pStyle w:val="Header"/>
      <w:tabs>
        <w:tab w:val="clear" w:pos="4536"/>
        <w:tab w:val="center" w:pos="4540"/>
        <w:tab w:val="right" w:pos="8796"/>
      </w:tabs>
      <w:jc w:val="left"/>
      <w:rPr>
        <w:rFonts w:ascii="Times New Roman" w:hAnsi="Times New Roman"/>
      </w:rPr>
    </w:pPr>
    <w:r>
      <w:rPr>
        <w:rFonts w:ascii="Times New Roman" w:hAnsi="Times New Roman"/>
      </w:rPr>
      <w:tab/>
      <w:t>Paper title</w:t>
    </w:r>
    <w:r>
      <w:rPr>
        <w:rFonts w:ascii="Times New Roman" w:hAnsi="Times New Roman"/>
      </w:rPr>
      <w:tab/>
    </w:r>
    <w:r w:rsidR="00304D6F">
      <w:rPr>
        <w:rFonts w:ascii="Times New Roman" w:hAnsi="Times New Roman"/>
      </w:rPr>
      <w:fldChar w:fldCharType="begin"/>
    </w:r>
    <w:r>
      <w:rPr>
        <w:rFonts w:ascii="Times New Roman" w:hAnsi="Times New Roman"/>
      </w:rPr>
      <w:instrText xml:space="preserve"> PAGE  \* Arabic  \* MERGEFORMAT </w:instrText>
    </w:r>
    <w:r w:rsidR="00304D6F">
      <w:rPr>
        <w:rFonts w:ascii="Times New Roman" w:hAnsi="Times New Roman"/>
      </w:rPr>
      <w:fldChar w:fldCharType="separate"/>
    </w:r>
    <w:r w:rsidR="00573C4A">
      <w:rPr>
        <w:rFonts w:ascii="Times New Roman" w:hAnsi="Times New Roman"/>
        <w:noProof/>
      </w:rPr>
      <w:t>3</w:t>
    </w:r>
    <w:r w:rsidR="00304D6F">
      <w:rPr>
        <w:rFonts w:ascii="Times New Roman" w:hAnsi="Times New Roman"/>
      </w:rPr>
      <w:fldChar w:fldCharType="end"/>
    </w:r>
  </w:p>
  <w:p w14:paraId="33175C4F" w14:textId="77777777" w:rsidR="00987C55" w:rsidRDefault="0017464F" w:rsidP="0022736F">
    <w:pPr>
      <w:pStyle w:val="Header"/>
      <w:jc w:val="right"/>
    </w:pPr>
    <w:r>
      <w:rPr>
        <w:rFonts w:ascii="Times New Roman" w:hAnsi="Times New Roman"/>
        <w:noProof/>
        <w:lang w:val="en-US" w:eastAsia="en-US"/>
      </w:rPr>
      <w:pict w14:anchorId="0F7D6B64">
        <v:shapetype id="_x0000_t32" coordsize="21600,21600" o:spt="32" o:oned="t" path="m,l21600,21600e" filled="f">
          <v:path arrowok="t" fillok="f" o:connecttype="none"/>
          <o:lock v:ext="edit" shapetype="t"/>
        </v:shapetype>
        <v:shape id="_x0000_s2050" type="#_x0000_t32" style="position:absolute;left:0;text-align:left;margin-left:0;margin-top:-.05pt;width:464.6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"/>
      </w:pict>
    </w:r>
    <w:r w:rsidR="00987C55">
      <w:rPr>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6D709" w14:textId="4B98808B" w:rsidR="00987C55" w:rsidRDefault="00987C55">
    <w:pPr>
      <w:pStyle w:val="Header"/>
      <w:rPr>
        <w:rFonts w:ascii="Times New Roman" w:hAnsi="Times New Roman"/>
      </w:rPr>
    </w:pPr>
    <w:r>
      <w:rPr>
        <w:rFonts w:ascii="Times New Roman" w:hAnsi="Times New Roman"/>
      </w:rPr>
      <w:tab/>
    </w:r>
    <w:r w:rsidR="005B08BF">
      <w:rPr>
        <w:rFonts w:ascii="Times New Roman" w:hAnsi="Times New Roman"/>
      </w:rPr>
      <w:t xml:space="preserve">TURBO, vol. </w:t>
    </w:r>
    <w:r w:rsidR="00895B70">
      <w:rPr>
        <w:rFonts w:ascii="Times New Roman" w:hAnsi="Times New Roman"/>
      </w:rPr>
      <w:t>X</w:t>
    </w:r>
    <w:r w:rsidR="005B08BF">
      <w:rPr>
        <w:rFonts w:ascii="Times New Roman" w:hAnsi="Times New Roman"/>
      </w:rPr>
      <w:t xml:space="preserve"> (</w:t>
    </w:r>
    <w:r w:rsidR="00895B70">
      <w:rPr>
        <w:rFonts w:ascii="Times New Roman" w:hAnsi="Times New Roman"/>
      </w:rPr>
      <w:t>year</w:t>
    </w:r>
    <w:r w:rsidR="005B08BF">
      <w:rPr>
        <w:rFonts w:ascii="Times New Roman" w:hAnsi="Times New Roman"/>
      </w:rPr>
      <w:t xml:space="preserve">), no. </w:t>
    </w:r>
    <w:r w:rsidR="00895B70">
      <w:rPr>
        <w:rFonts w:ascii="Times New Roman" w:hAnsi="Times New Roman"/>
      </w:rPr>
      <w:t>x</w:t>
    </w:r>
    <w:r w:rsidR="005B08BF">
      <w:rPr>
        <w:rFonts w:ascii="Times New Roman" w:hAnsi="Times New Roman"/>
      </w:rPr>
      <w:tab/>
    </w:r>
    <w:r w:rsidR="00304D6F">
      <w:rPr>
        <w:rFonts w:ascii="Times New Roman" w:hAnsi="Times New Roman"/>
      </w:rPr>
      <w:fldChar w:fldCharType="begin"/>
    </w:r>
    <w:r>
      <w:rPr>
        <w:rFonts w:ascii="Times New Roman" w:hAnsi="Times New Roman"/>
      </w:rPr>
      <w:instrText xml:space="preserve"> PAGE  \* Arabic  \* MERGEFORMAT </w:instrText>
    </w:r>
    <w:r w:rsidR="00304D6F">
      <w:rPr>
        <w:rFonts w:ascii="Times New Roman" w:hAnsi="Times New Roman"/>
      </w:rPr>
      <w:fldChar w:fldCharType="separate"/>
    </w:r>
    <w:r w:rsidR="00573C4A">
      <w:rPr>
        <w:rFonts w:ascii="Times New Roman" w:hAnsi="Times New Roman"/>
        <w:noProof/>
      </w:rPr>
      <w:t>1</w:t>
    </w:r>
    <w:r w:rsidR="00304D6F">
      <w:rPr>
        <w:rFonts w:ascii="Times New Roman" w:hAnsi="Times New Roman"/>
      </w:rPr>
      <w:fldChar w:fldCharType="end"/>
    </w:r>
  </w:p>
  <w:p w14:paraId="7B44354E" w14:textId="77777777" w:rsidR="005B08BF" w:rsidRDefault="0017464F">
    <w:pPr>
      <w:pStyle w:val="Header"/>
    </w:pPr>
    <w:r>
      <w:rPr>
        <w:noProof/>
        <w:lang w:val="en-US" w:eastAsia="en-US"/>
      </w:rPr>
      <w:pict w14:anchorId="598DA030">
        <v:shapetype id="_x0000_t32" coordsize="21600,21600" o:spt="32" o:oned="t" path="m,l21600,21600e" filled="f">
          <v:path arrowok="t" fillok="f" o:connecttype="none"/>
          <o:lock v:ext="edit" shapetype="t"/>
        </v:shapetype>
        <v:shape id="AutoShape 15" o:spid="_x0000_s2049" type="#_x0000_t32" style="position:absolute;left:0;text-align:left;margin-left:-14.15pt;margin-top:3.25pt;width:467.3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"/>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A320" w14:textId="77777777" w:rsidR="007A71A6" w:rsidRPr="00093C76" w:rsidRDefault="007A71A6" w:rsidP="006B0F83">
    <w:pPr>
      <w:pStyle w:val="Header"/>
      <w:ind w:firstLine="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988D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A886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7A39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CA21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E7C49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6C1E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693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624C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74A6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EE4E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D71373"/>
    <w:multiLevelType w:val="hybridMultilevel"/>
    <w:tmpl w:val="C2DE3312"/>
    <w:lvl w:ilvl="0" w:tplc="38A8DECE">
      <w:start w:val="1"/>
      <w:numFmt w:val="bullet"/>
      <w:pStyle w:val="CarattereCarattere"/>
      <w:lvlText w:val="-"/>
      <w:lvlJc w:val="left"/>
      <w:pPr>
        <w:tabs>
          <w:tab w:val="num" w:pos="454"/>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0061F"/>
    <w:multiLevelType w:val="hybridMultilevel"/>
    <w:tmpl w:val="019E520E"/>
    <w:lvl w:ilvl="0" w:tplc="FFFFFFFF">
      <w:start w:val="1"/>
      <w:numFmt w:val="bullet"/>
      <w:pStyle w:val="lista"/>
      <w:lvlText w:val=""/>
      <w:lvlJc w:val="left"/>
      <w:pPr>
        <w:tabs>
          <w:tab w:val="num" w:pos="567"/>
        </w:tabs>
        <w:ind w:left="851" w:hanging="284"/>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40D4C"/>
    <w:multiLevelType w:val="hybridMultilevel"/>
    <w:tmpl w:val="BC8A7290"/>
    <w:lvl w:ilvl="0" w:tplc="698CBD58">
      <w:start w:val="1"/>
      <w:numFmt w:val="bullet"/>
      <w:pStyle w:val="abullet"/>
      <w:lvlText w:val=""/>
      <w:lvlJc w:val="left"/>
      <w:pPr>
        <w:tabs>
          <w:tab w:val="num" w:pos="1191"/>
        </w:tabs>
        <w:ind w:left="1191" w:hanging="187"/>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0620B86"/>
    <w:multiLevelType w:val="multilevel"/>
    <w:tmpl w:val="0418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815555A"/>
    <w:multiLevelType w:val="multilevel"/>
    <w:tmpl w:val="0418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0CF43E2"/>
    <w:multiLevelType w:val="hybridMultilevel"/>
    <w:tmpl w:val="07FA6672"/>
    <w:lvl w:ilvl="0" w:tplc="4EFA5638">
      <w:start w:val="1"/>
      <w:numFmt w:val="bullet"/>
      <w:pStyle w:val="EEAList"/>
      <w:lvlText w:val=""/>
      <w:lvlJc w:val="left"/>
      <w:pPr>
        <w:tabs>
          <w:tab w:val="num" w:pos="-284"/>
        </w:tabs>
        <w:ind w:left="567" w:hanging="283"/>
      </w:pPr>
      <w:rPr>
        <w:rFonts w:ascii="Symbol" w:hAnsi="Symbol" w:hint="default"/>
        <w:sz w:val="16"/>
        <w:szCs w:val="16"/>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03122"/>
    <w:multiLevelType w:val="multilevel"/>
    <w:tmpl w:val="0418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875E10"/>
    <w:multiLevelType w:val="hybridMultilevel"/>
    <w:tmpl w:val="5AF4D980"/>
    <w:lvl w:ilvl="0" w:tplc="E9B0A6A4">
      <w:start w:val="1"/>
      <w:numFmt w:val="decimal"/>
      <w:pStyle w:val="EEABibliography"/>
      <w:lvlText w:val="[%1]"/>
      <w:lvlJc w:val="left"/>
      <w:pPr>
        <w:tabs>
          <w:tab w:val="num" w:pos="0"/>
        </w:tabs>
        <w:ind w:left="340" w:hanging="340"/>
      </w:pPr>
      <w:rPr>
        <w:rFonts w:hint="default"/>
        <w:b w:val="0"/>
        <w:i w:val="0"/>
      </w:rPr>
    </w:lvl>
    <w:lvl w:ilvl="1" w:tplc="46EC5312">
      <w:start w:val="1"/>
      <w:numFmt w:val="decimal"/>
      <w:pStyle w:val="EEABibliography"/>
      <w:lvlText w:val="[%2]"/>
      <w:lvlJc w:val="left"/>
      <w:pPr>
        <w:tabs>
          <w:tab w:val="num" w:pos="397"/>
        </w:tabs>
        <w:ind w:left="397" w:hanging="397"/>
      </w:pPr>
      <w:rPr>
        <w:rFonts w:hint="default"/>
        <w:b w:val="0"/>
        <w:i w:val="0"/>
      </w:rPr>
    </w:lvl>
    <w:lvl w:ilvl="2" w:tplc="336E6FA8">
      <w:start w:val="1"/>
      <w:numFmt w:val="decimal"/>
      <w:pStyle w:val="EEABibliography"/>
      <w:lvlText w:val="[%3]"/>
      <w:lvlJc w:val="left"/>
      <w:pPr>
        <w:tabs>
          <w:tab w:val="num" w:pos="397"/>
        </w:tabs>
        <w:ind w:left="397" w:hanging="397"/>
      </w:pPr>
      <w:rPr>
        <w:rFonts w:hint="default"/>
        <w:b w:val="0"/>
        <w:i w:val="0"/>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527478FA"/>
    <w:multiLevelType w:val="hybridMultilevel"/>
    <w:tmpl w:val="C6288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3771F"/>
    <w:multiLevelType w:val="multilevel"/>
    <w:tmpl w:val="800CC03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79C37483"/>
    <w:multiLevelType w:val="hybridMultilevel"/>
    <w:tmpl w:val="4D447E78"/>
    <w:lvl w:ilvl="0" w:tplc="E23CBA12">
      <w:start w:val="1"/>
      <w:numFmt w:val="bullet"/>
      <w:pStyle w:val="EEAList2"/>
      <w:lvlText w:val=""/>
      <w:lvlJc w:val="left"/>
      <w:pPr>
        <w:tabs>
          <w:tab w:val="num" w:pos="851"/>
        </w:tabs>
        <w:ind w:left="851" w:hanging="284"/>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6"/>
  </w:num>
  <w:num w:numId="15">
    <w:abstractNumId w:val="13"/>
  </w:num>
  <w:num w:numId="16">
    <w:abstractNumId w:val="17"/>
  </w:num>
  <w:num w:numId="17">
    <w:abstractNumId w:val="10"/>
  </w:num>
  <w:num w:numId="18">
    <w:abstractNumId w:val="15"/>
  </w:num>
  <w:num w:numId="19">
    <w:abstractNumId w:val="20"/>
  </w:num>
  <w:num w:numId="20">
    <w:abstractNumId w:val="19"/>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4096"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2"/>
    <o:shapelayout v:ext="edit">
      <o:idmap v:ext="edit" data="2"/>
      <o:rules v:ext="edit">
        <o:r id="V:Rule1" type="connector" idref="#AutoShape 15"/>
        <o:r id="V:Rule2" type="connector" idref="#AutoShape 16"/>
        <o:r id="V:Rule3"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F6B"/>
    <w:rsid w:val="0000056A"/>
    <w:rsid w:val="00000BEE"/>
    <w:rsid w:val="000011A2"/>
    <w:rsid w:val="0001036D"/>
    <w:rsid w:val="00010AB0"/>
    <w:rsid w:val="0001240B"/>
    <w:rsid w:val="00012E8C"/>
    <w:rsid w:val="00017341"/>
    <w:rsid w:val="0001798A"/>
    <w:rsid w:val="00017B6B"/>
    <w:rsid w:val="00020598"/>
    <w:rsid w:val="00020B88"/>
    <w:rsid w:val="00020C8A"/>
    <w:rsid w:val="00025059"/>
    <w:rsid w:val="000261F6"/>
    <w:rsid w:val="00034C1A"/>
    <w:rsid w:val="000350C9"/>
    <w:rsid w:val="00037AD9"/>
    <w:rsid w:val="000408D1"/>
    <w:rsid w:val="00040F12"/>
    <w:rsid w:val="00041F04"/>
    <w:rsid w:val="00044EF7"/>
    <w:rsid w:val="0004502C"/>
    <w:rsid w:val="0004635B"/>
    <w:rsid w:val="00047149"/>
    <w:rsid w:val="000519EB"/>
    <w:rsid w:val="00051F54"/>
    <w:rsid w:val="00055589"/>
    <w:rsid w:val="000567B9"/>
    <w:rsid w:val="000567DF"/>
    <w:rsid w:val="00060A42"/>
    <w:rsid w:val="00065560"/>
    <w:rsid w:val="00066D59"/>
    <w:rsid w:val="00070BDE"/>
    <w:rsid w:val="00071269"/>
    <w:rsid w:val="00072AE5"/>
    <w:rsid w:val="00072E56"/>
    <w:rsid w:val="00073FB5"/>
    <w:rsid w:val="00075F4C"/>
    <w:rsid w:val="00076092"/>
    <w:rsid w:val="00080860"/>
    <w:rsid w:val="00081469"/>
    <w:rsid w:val="00082E53"/>
    <w:rsid w:val="000850AE"/>
    <w:rsid w:val="00091D3E"/>
    <w:rsid w:val="00092384"/>
    <w:rsid w:val="00093C76"/>
    <w:rsid w:val="00094FBF"/>
    <w:rsid w:val="000A364A"/>
    <w:rsid w:val="000A61E7"/>
    <w:rsid w:val="000A6CC2"/>
    <w:rsid w:val="000B0CA3"/>
    <w:rsid w:val="000B1D08"/>
    <w:rsid w:val="000B1EAC"/>
    <w:rsid w:val="000B2367"/>
    <w:rsid w:val="000B2D45"/>
    <w:rsid w:val="000B501B"/>
    <w:rsid w:val="000B7B0A"/>
    <w:rsid w:val="000C0173"/>
    <w:rsid w:val="000C54EC"/>
    <w:rsid w:val="000C7C55"/>
    <w:rsid w:val="000D054C"/>
    <w:rsid w:val="000D0C47"/>
    <w:rsid w:val="000D2A70"/>
    <w:rsid w:val="000D530B"/>
    <w:rsid w:val="000D65E1"/>
    <w:rsid w:val="000D6734"/>
    <w:rsid w:val="000E1DA7"/>
    <w:rsid w:val="000E304B"/>
    <w:rsid w:val="000E5C87"/>
    <w:rsid w:val="000E66BD"/>
    <w:rsid w:val="000E736B"/>
    <w:rsid w:val="000F03D4"/>
    <w:rsid w:val="000F1193"/>
    <w:rsid w:val="000F1EE9"/>
    <w:rsid w:val="001016E3"/>
    <w:rsid w:val="001038EE"/>
    <w:rsid w:val="00114FEB"/>
    <w:rsid w:val="001174E9"/>
    <w:rsid w:val="00120A23"/>
    <w:rsid w:val="00121EFD"/>
    <w:rsid w:val="00122E59"/>
    <w:rsid w:val="00125D1C"/>
    <w:rsid w:val="001313D9"/>
    <w:rsid w:val="00131718"/>
    <w:rsid w:val="00132C52"/>
    <w:rsid w:val="001354F3"/>
    <w:rsid w:val="0013645E"/>
    <w:rsid w:val="00140260"/>
    <w:rsid w:val="001503D5"/>
    <w:rsid w:val="001521BD"/>
    <w:rsid w:val="00154AAF"/>
    <w:rsid w:val="001563B7"/>
    <w:rsid w:val="00161638"/>
    <w:rsid w:val="00164C98"/>
    <w:rsid w:val="001651A6"/>
    <w:rsid w:val="0016672F"/>
    <w:rsid w:val="0017157C"/>
    <w:rsid w:val="00172642"/>
    <w:rsid w:val="0017464F"/>
    <w:rsid w:val="001751AE"/>
    <w:rsid w:val="00175CF6"/>
    <w:rsid w:val="00176C4F"/>
    <w:rsid w:val="00176F3B"/>
    <w:rsid w:val="00177781"/>
    <w:rsid w:val="00184077"/>
    <w:rsid w:val="00184D1A"/>
    <w:rsid w:val="001916A1"/>
    <w:rsid w:val="001923A0"/>
    <w:rsid w:val="00194D6C"/>
    <w:rsid w:val="0019649F"/>
    <w:rsid w:val="001A0926"/>
    <w:rsid w:val="001A0B91"/>
    <w:rsid w:val="001A39B5"/>
    <w:rsid w:val="001A3E53"/>
    <w:rsid w:val="001A4AC8"/>
    <w:rsid w:val="001A6B3E"/>
    <w:rsid w:val="001B19A3"/>
    <w:rsid w:val="001B283C"/>
    <w:rsid w:val="001B3ED7"/>
    <w:rsid w:val="001C02FB"/>
    <w:rsid w:val="001C2BE3"/>
    <w:rsid w:val="001C40E1"/>
    <w:rsid w:val="001C5346"/>
    <w:rsid w:val="001C63DD"/>
    <w:rsid w:val="001D15E6"/>
    <w:rsid w:val="001E26C7"/>
    <w:rsid w:val="001E5495"/>
    <w:rsid w:val="001F11DD"/>
    <w:rsid w:val="001F27D4"/>
    <w:rsid w:val="001F742B"/>
    <w:rsid w:val="00200DC2"/>
    <w:rsid w:val="00200FCE"/>
    <w:rsid w:val="00204776"/>
    <w:rsid w:val="00205958"/>
    <w:rsid w:val="0020604D"/>
    <w:rsid w:val="00213005"/>
    <w:rsid w:val="002157FE"/>
    <w:rsid w:val="0022040A"/>
    <w:rsid w:val="0022671A"/>
    <w:rsid w:val="0022736F"/>
    <w:rsid w:val="002317FE"/>
    <w:rsid w:val="00231C4F"/>
    <w:rsid w:val="00232F1E"/>
    <w:rsid w:val="00235338"/>
    <w:rsid w:val="00237E1F"/>
    <w:rsid w:val="00240390"/>
    <w:rsid w:val="002415E6"/>
    <w:rsid w:val="00241FFD"/>
    <w:rsid w:val="00243577"/>
    <w:rsid w:val="00243CF7"/>
    <w:rsid w:val="002442C9"/>
    <w:rsid w:val="00245374"/>
    <w:rsid w:val="002458CE"/>
    <w:rsid w:val="00253996"/>
    <w:rsid w:val="002543EC"/>
    <w:rsid w:val="002548BD"/>
    <w:rsid w:val="002559D2"/>
    <w:rsid w:val="00257B57"/>
    <w:rsid w:val="00265C47"/>
    <w:rsid w:val="002663BB"/>
    <w:rsid w:val="00274881"/>
    <w:rsid w:val="00276165"/>
    <w:rsid w:val="00277363"/>
    <w:rsid w:val="002836E6"/>
    <w:rsid w:val="002837E4"/>
    <w:rsid w:val="00283FD8"/>
    <w:rsid w:val="00285E2D"/>
    <w:rsid w:val="00291386"/>
    <w:rsid w:val="0029156D"/>
    <w:rsid w:val="002924AA"/>
    <w:rsid w:val="002938E1"/>
    <w:rsid w:val="002951F0"/>
    <w:rsid w:val="002A09FE"/>
    <w:rsid w:val="002A1952"/>
    <w:rsid w:val="002A1C73"/>
    <w:rsid w:val="002A7D43"/>
    <w:rsid w:val="002B3FD8"/>
    <w:rsid w:val="002B712C"/>
    <w:rsid w:val="002B7DFF"/>
    <w:rsid w:val="002C06F1"/>
    <w:rsid w:val="002C23EB"/>
    <w:rsid w:val="002C2B15"/>
    <w:rsid w:val="002C7C52"/>
    <w:rsid w:val="002D7EFF"/>
    <w:rsid w:val="002E53FC"/>
    <w:rsid w:val="002E56E7"/>
    <w:rsid w:val="002E760F"/>
    <w:rsid w:val="002E7B1C"/>
    <w:rsid w:val="002F085A"/>
    <w:rsid w:val="002F2253"/>
    <w:rsid w:val="002F2DDC"/>
    <w:rsid w:val="002F41A3"/>
    <w:rsid w:val="002F61A4"/>
    <w:rsid w:val="002F7132"/>
    <w:rsid w:val="003038A2"/>
    <w:rsid w:val="00304D6F"/>
    <w:rsid w:val="00305BAA"/>
    <w:rsid w:val="00310DCE"/>
    <w:rsid w:val="00311BF9"/>
    <w:rsid w:val="00313F67"/>
    <w:rsid w:val="00315056"/>
    <w:rsid w:val="00316CA9"/>
    <w:rsid w:val="003226CD"/>
    <w:rsid w:val="003232BF"/>
    <w:rsid w:val="003267A3"/>
    <w:rsid w:val="003268DF"/>
    <w:rsid w:val="0032775C"/>
    <w:rsid w:val="00327A0A"/>
    <w:rsid w:val="00332190"/>
    <w:rsid w:val="0033249E"/>
    <w:rsid w:val="00332F6A"/>
    <w:rsid w:val="0033353E"/>
    <w:rsid w:val="003361DA"/>
    <w:rsid w:val="003459A4"/>
    <w:rsid w:val="00347D1E"/>
    <w:rsid w:val="0035082D"/>
    <w:rsid w:val="0035157C"/>
    <w:rsid w:val="0035362C"/>
    <w:rsid w:val="0035742B"/>
    <w:rsid w:val="003651AB"/>
    <w:rsid w:val="003655C3"/>
    <w:rsid w:val="0036648B"/>
    <w:rsid w:val="00377011"/>
    <w:rsid w:val="00380DB0"/>
    <w:rsid w:val="00383941"/>
    <w:rsid w:val="00383DB4"/>
    <w:rsid w:val="00385724"/>
    <w:rsid w:val="00385CA6"/>
    <w:rsid w:val="00386777"/>
    <w:rsid w:val="003872E6"/>
    <w:rsid w:val="00391929"/>
    <w:rsid w:val="0039203F"/>
    <w:rsid w:val="00392E3E"/>
    <w:rsid w:val="00394455"/>
    <w:rsid w:val="0039679B"/>
    <w:rsid w:val="00397AD6"/>
    <w:rsid w:val="00397D6A"/>
    <w:rsid w:val="003A08A8"/>
    <w:rsid w:val="003A2E6C"/>
    <w:rsid w:val="003A3A10"/>
    <w:rsid w:val="003A4C99"/>
    <w:rsid w:val="003A7555"/>
    <w:rsid w:val="003B270E"/>
    <w:rsid w:val="003B636E"/>
    <w:rsid w:val="003C004B"/>
    <w:rsid w:val="003C0542"/>
    <w:rsid w:val="003C28C9"/>
    <w:rsid w:val="003C4A46"/>
    <w:rsid w:val="003C7117"/>
    <w:rsid w:val="003C7344"/>
    <w:rsid w:val="003E1B86"/>
    <w:rsid w:val="003E4D94"/>
    <w:rsid w:val="003E7178"/>
    <w:rsid w:val="003F1522"/>
    <w:rsid w:val="003F2CD4"/>
    <w:rsid w:val="003F2E16"/>
    <w:rsid w:val="003F592C"/>
    <w:rsid w:val="00400B26"/>
    <w:rsid w:val="00402B4B"/>
    <w:rsid w:val="004116F6"/>
    <w:rsid w:val="0041179F"/>
    <w:rsid w:val="00411BEA"/>
    <w:rsid w:val="00414793"/>
    <w:rsid w:val="00421998"/>
    <w:rsid w:val="00421E0F"/>
    <w:rsid w:val="004301F9"/>
    <w:rsid w:val="0043147D"/>
    <w:rsid w:val="0043188F"/>
    <w:rsid w:val="004332F2"/>
    <w:rsid w:val="0043469C"/>
    <w:rsid w:val="0043706F"/>
    <w:rsid w:val="004408C3"/>
    <w:rsid w:val="004410A2"/>
    <w:rsid w:val="0044207D"/>
    <w:rsid w:val="00442AD3"/>
    <w:rsid w:val="004435A4"/>
    <w:rsid w:val="00445099"/>
    <w:rsid w:val="00446F41"/>
    <w:rsid w:val="00450BB6"/>
    <w:rsid w:val="00450CB9"/>
    <w:rsid w:val="0045184A"/>
    <w:rsid w:val="0045327D"/>
    <w:rsid w:val="00454146"/>
    <w:rsid w:val="00461F6B"/>
    <w:rsid w:val="00462FCC"/>
    <w:rsid w:val="004636B1"/>
    <w:rsid w:val="004706FA"/>
    <w:rsid w:val="00473C80"/>
    <w:rsid w:val="00475097"/>
    <w:rsid w:val="0047533C"/>
    <w:rsid w:val="00475738"/>
    <w:rsid w:val="00476BF4"/>
    <w:rsid w:val="00480057"/>
    <w:rsid w:val="0048290D"/>
    <w:rsid w:val="00486367"/>
    <w:rsid w:val="004863B1"/>
    <w:rsid w:val="00492B08"/>
    <w:rsid w:val="004968DE"/>
    <w:rsid w:val="00497D65"/>
    <w:rsid w:val="00497D6A"/>
    <w:rsid w:val="00497F5A"/>
    <w:rsid w:val="004A18E5"/>
    <w:rsid w:val="004A3070"/>
    <w:rsid w:val="004A6C13"/>
    <w:rsid w:val="004A7A0C"/>
    <w:rsid w:val="004B0091"/>
    <w:rsid w:val="004B0264"/>
    <w:rsid w:val="004B0714"/>
    <w:rsid w:val="004B27E7"/>
    <w:rsid w:val="004B4B62"/>
    <w:rsid w:val="004B6223"/>
    <w:rsid w:val="004C1357"/>
    <w:rsid w:val="004C1A88"/>
    <w:rsid w:val="004C3B58"/>
    <w:rsid w:val="004C436F"/>
    <w:rsid w:val="004C6D7E"/>
    <w:rsid w:val="004C6DBA"/>
    <w:rsid w:val="004C792A"/>
    <w:rsid w:val="004D384F"/>
    <w:rsid w:val="004D3B9F"/>
    <w:rsid w:val="004D58FC"/>
    <w:rsid w:val="004D5954"/>
    <w:rsid w:val="004D5BE2"/>
    <w:rsid w:val="004E18AF"/>
    <w:rsid w:val="004E4DDA"/>
    <w:rsid w:val="004E6B42"/>
    <w:rsid w:val="004E6BBD"/>
    <w:rsid w:val="004E7D43"/>
    <w:rsid w:val="004F134F"/>
    <w:rsid w:val="004F3062"/>
    <w:rsid w:val="004F7FBC"/>
    <w:rsid w:val="00501BEF"/>
    <w:rsid w:val="00502CCF"/>
    <w:rsid w:val="00507DB1"/>
    <w:rsid w:val="005127B4"/>
    <w:rsid w:val="00512DC9"/>
    <w:rsid w:val="005166EE"/>
    <w:rsid w:val="0051761A"/>
    <w:rsid w:val="00517AB0"/>
    <w:rsid w:val="00517E45"/>
    <w:rsid w:val="00522830"/>
    <w:rsid w:val="00534C3A"/>
    <w:rsid w:val="00536919"/>
    <w:rsid w:val="005375A1"/>
    <w:rsid w:val="00537FAB"/>
    <w:rsid w:val="005406A1"/>
    <w:rsid w:val="00540F74"/>
    <w:rsid w:val="00541386"/>
    <w:rsid w:val="00544AAB"/>
    <w:rsid w:val="00545605"/>
    <w:rsid w:val="00547993"/>
    <w:rsid w:val="005500C0"/>
    <w:rsid w:val="00550C67"/>
    <w:rsid w:val="00555165"/>
    <w:rsid w:val="00556231"/>
    <w:rsid w:val="00557C15"/>
    <w:rsid w:val="00563A26"/>
    <w:rsid w:val="00565705"/>
    <w:rsid w:val="0056632C"/>
    <w:rsid w:val="00567894"/>
    <w:rsid w:val="00571591"/>
    <w:rsid w:val="00573C4A"/>
    <w:rsid w:val="00575EC5"/>
    <w:rsid w:val="005771E5"/>
    <w:rsid w:val="00580BEE"/>
    <w:rsid w:val="00583EEB"/>
    <w:rsid w:val="005848B9"/>
    <w:rsid w:val="00586E1B"/>
    <w:rsid w:val="0059241F"/>
    <w:rsid w:val="0059290E"/>
    <w:rsid w:val="00597C9A"/>
    <w:rsid w:val="005A4593"/>
    <w:rsid w:val="005A6678"/>
    <w:rsid w:val="005A6CB5"/>
    <w:rsid w:val="005A6E12"/>
    <w:rsid w:val="005A7B56"/>
    <w:rsid w:val="005B018E"/>
    <w:rsid w:val="005B08BF"/>
    <w:rsid w:val="005B0BA6"/>
    <w:rsid w:val="005B6B3D"/>
    <w:rsid w:val="005C6778"/>
    <w:rsid w:val="005C7950"/>
    <w:rsid w:val="005D2B59"/>
    <w:rsid w:val="005D38C8"/>
    <w:rsid w:val="005D4306"/>
    <w:rsid w:val="005D46DC"/>
    <w:rsid w:val="005E12A3"/>
    <w:rsid w:val="005E6F04"/>
    <w:rsid w:val="005F1A33"/>
    <w:rsid w:val="005F1AA4"/>
    <w:rsid w:val="005F1E03"/>
    <w:rsid w:val="005F3A79"/>
    <w:rsid w:val="005F5417"/>
    <w:rsid w:val="005F668E"/>
    <w:rsid w:val="00603E02"/>
    <w:rsid w:val="0060437F"/>
    <w:rsid w:val="00607364"/>
    <w:rsid w:val="0061614D"/>
    <w:rsid w:val="00617493"/>
    <w:rsid w:val="006174F7"/>
    <w:rsid w:val="0062072C"/>
    <w:rsid w:val="00621980"/>
    <w:rsid w:val="006228F7"/>
    <w:rsid w:val="00622DD4"/>
    <w:rsid w:val="00623BE5"/>
    <w:rsid w:val="00625566"/>
    <w:rsid w:val="00625944"/>
    <w:rsid w:val="006270FE"/>
    <w:rsid w:val="00632610"/>
    <w:rsid w:val="0063264C"/>
    <w:rsid w:val="0063462D"/>
    <w:rsid w:val="0063514F"/>
    <w:rsid w:val="00642CAB"/>
    <w:rsid w:val="0064352E"/>
    <w:rsid w:val="006439D8"/>
    <w:rsid w:val="00647A90"/>
    <w:rsid w:val="00650C82"/>
    <w:rsid w:val="00651750"/>
    <w:rsid w:val="00652330"/>
    <w:rsid w:val="00657A80"/>
    <w:rsid w:val="00666F4A"/>
    <w:rsid w:val="00667032"/>
    <w:rsid w:val="006671F3"/>
    <w:rsid w:val="006676A2"/>
    <w:rsid w:val="0066795C"/>
    <w:rsid w:val="00667DFC"/>
    <w:rsid w:val="00671936"/>
    <w:rsid w:val="00672B8B"/>
    <w:rsid w:val="0067454E"/>
    <w:rsid w:val="00674CCF"/>
    <w:rsid w:val="006755BC"/>
    <w:rsid w:val="006761C2"/>
    <w:rsid w:val="00677883"/>
    <w:rsid w:val="00682329"/>
    <w:rsid w:val="00684038"/>
    <w:rsid w:val="0068403B"/>
    <w:rsid w:val="006850D0"/>
    <w:rsid w:val="00686605"/>
    <w:rsid w:val="006968AD"/>
    <w:rsid w:val="006A05E9"/>
    <w:rsid w:val="006A41A4"/>
    <w:rsid w:val="006A43E3"/>
    <w:rsid w:val="006B0F83"/>
    <w:rsid w:val="006C136C"/>
    <w:rsid w:val="006C31D0"/>
    <w:rsid w:val="006C6CE2"/>
    <w:rsid w:val="006D0019"/>
    <w:rsid w:val="006D05CF"/>
    <w:rsid w:val="006D7CA6"/>
    <w:rsid w:val="006E2BCC"/>
    <w:rsid w:val="006E6702"/>
    <w:rsid w:val="006F13D9"/>
    <w:rsid w:val="006F40CB"/>
    <w:rsid w:val="006F5F98"/>
    <w:rsid w:val="006F76CC"/>
    <w:rsid w:val="006F779F"/>
    <w:rsid w:val="006F7B22"/>
    <w:rsid w:val="00701922"/>
    <w:rsid w:val="00705488"/>
    <w:rsid w:val="00706717"/>
    <w:rsid w:val="00711C21"/>
    <w:rsid w:val="007135D6"/>
    <w:rsid w:val="00713D70"/>
    <w:rsid w:val="00716B44"/>
    <w:rsid w:val="007170DB"/>
    <w:rsid w:val="0072028F"/>
    <w:rsid w:val="00724633"/>
    <w:rsid w:val="00724EEA"/>
    <w:rsid w:val="00725799"/>
    <w:rsid w:val="00731426"/>
    <w:rsid w:val="00732256"/>
    <w:rsid w:val="00733FD6"/>
    <w:rsid w:val="00734D0C"/>
    <w:rsid w:val="007367F9"/>
    <w:rsid w:val="00740254"/>
    <w:rsid w:val="007434A4"/>
    <w:rsid w:val="00744725"/>
    <w:rsid w:val="0075134F"/>
    <w:rsid w:val="0075519C"/>
    <w:rsid w:val="00755471"/>
    <w:rsid w:val="00755778"/>
    <w:rsid w:val="00757F4A"/>
    <w:rsid w:val="00763750"/>
    <w:rsid w:val="00763B84"/>
    <w:rsid w:val="00765506"/>
    <w:rsid w:val="00765667"/>
    <w:rsid w:val="00767F38"/>
    <w:rsid w:val="00770EC9"/>
    <w:rsid w:val="00771FC3"/>
    <w:rsid w:val="00780BAC"/>
    <w:rsid w:val="0078458A"/>
    <w:rsid w:val="007847C6"/>
    <w:rsid w:val="007857AC"/>
    <w:rsid w:val="007871DE"/>
    <w:rsid w:val="0079269E"/>
    <w:rsid w:val="00794CAF"/>
    <w:rsid w:val="007A0A75"/>
    <w:rsid w:val="007A1292"/>
    <w:rsid w:val="007A5F60"/>
    <w:rsid w:val="007A7138"/>
    <w:rsid w:val="007A71A6"/>
    <w:rsid w:val="007B3704"/>
    <w:rsid w:val="007B3B77"/>
    <w:rsid w:val="007B3E8F"/>
    <w:rsid w:val="007B4519"/>
    <w:rsid w:val="007C0EE7"/>
    <w:rsid w:val="007C1064"/>
    <w:rsid w:val="007C4665"/>
    <w:rsid w:val="007C4729"/>
    <w:rsid w:val="007C5424"/>
    <w:rsid w:val="007C59FD"/>
    <w:rsid w:val="007C7AF6"/>
    <w:rsid w:val="007D00B4"/>
    <w:rsid w:val="007D3C42"/>
    <w:rsid w:val="007D68AF"/>
    <w:rsid w:val="007E041A"/>
    <w:rsid w:val="007E1A90"/>
    <w:rsid w:val="007E1E79"/>
    <w:rsid w:val="007E57B9"/>
    <w:rsid w:val="007E679C"/>
    <w:rsid w:val="007E6838"/>
    <w:rsid w:val="007F24E0"/>
    <w:rsid w:val="007F2D84"/>
    <w:rsid w:val="007F3FF5"/>
    <w:rsid w:val="007F5F2E"/>
    <w:rsid w:val="00800085"/>
    <w:rsid w:val="00800237"/>
    <w:rsid w:val="00801D9D"/>
    <w:rsid w:val="0080686D"/>
    <w:rsid w:val="00806D40"/>
    <w:rsid w:val="00807DBA"/>
    <w:rsid w:val="00811020"/>
    <w:rsid w:val="008111EE"/>
    <w:rsid w:val="00813A54"/>
    <w:rsid w:val="008154BF"/>
    <w:rsid w:val="0081556E"/>
    <w:rsid w:val="0081730C"/>
    <w:rsid w:val="0081798B"/>
    <w:rsid w:val="00817DEF"/>
    <w:rsid w:val="00822A96"/>
    <w:rsid w:val="00824DA4"/>
    <w:rsid w:val="0082533A"/>
    <w:rsid w:val="00826DF0"/>
    <w:rsid w:val="00831998"/>
    <w:rsid w:val="0083788A"/>
    <w:rsid w:val="0084040F"/>
    <w:rsid w:val="0084571F"/>
    <w:rsid w:val="00847B15"/>
    <w:rsid w:val="008523B8"/>
    <w:rsid w:val="00852F7B"/>
    <w:rsid w:val="00854DAD"/>
    <w:rsid w:val="00855691"/>
    <w:rsid w:val="00856783"/>
    <w:rsid w:val="00864DF3"/>
    <w:rsid w:val="00870AC8"/>
    <w:rsid w:val="00870E2E"/>
    <w:rsid w:val="00873C53"/>
    <w:rsid w:val="00876B6F"/>
    <w:rsid w:val="0088149B"/>
    <w:rsid w:val="00884CE0"/>
    <w:rsid w:val="00884FCD"/>
    <w:rsid w:val="00885D33"/>
    <w:rsid w:val="00886439"/>
    <w:rsid w:val="00886F2E"/>
    <w:rsid w:val="008871E6"/>
    <w:rsid w:val="00887658"/>
    <w:rsid w:val="00892325"/>
    <w:rsid w:val="00895B70"/>
    <w:rsid w:val="0089610F"/>
    <w:rsid w:val="008962A3"/>
    <w:rsid w:val="00896571"/>
    <w:rsid w:val="008979D4"/>
    <w:rsid w:val="008A2439"/>
    <w:rsid w:val="008A56ED"/>
    <w:rsid w:val="008B5A07"/>
    <w:rsid w:val="008C1C40"/>
    <w:rsid w:val="008C2653"/>
    <w:rsid w:val="008C2D51"/>
    <w:rsid w:val="008C56AF"/>
    <w:rsid w:val="008C7BFB"/>
    <w:rsid w:val="008D1F79"/>
    <w:rsid w:val="008D2AB8"/>
    <w:rsid w:val="008D3A85"/>
    <w:rsid w:val="008D44E6"/>
    <w:rsid w:val="008D6576"/>
    <w:rsid w:val="008E0CF7"/>
    <w:rsid w:val="008E2A4A"/>
    <w:rsid w:val="008E4526"/>
    <w:rsid w:val="008F17D8"/>
    <w:rsid w:val="008F3805"/>
    <w:rsid w:val="008F3B17"/>
    <w:rsid w:val="008F5B26"/>
    <w:rsid w:val="008F5B37"/>
    <w:rsid w:val="009004C7"/>
    <w:rsid w:val="00902570"/>
    <w:rsid w:val="00903892"/>
    <w:rsid w:val="00904962"/>
    <w:rsid w:val="009067A3"/>
    <w:rsid w:val="00906D33"/>
    <w:rsid w:val="00907061"/>
    <w:rsid w:val="00910326"/>
    <w:rsid w:val="0091473E"/>
    <w:rsid w:val="009156A3"/>
    <w:rsid w:val="00920479"/>
    <w:rsid w:val="00922415"/>
    <w:rsid w:val="0093586E"/>
    <w:rsid w:val="009367A4"/>
    <w:rsid w:val="009436C6"/>
    <w:rsid w:val="00950492"/>
    <w:rsid w:val="00952278"/>
    <w:rsid w:val="00952894"/>
    <w:rsid w:val="00953B49"/>
    <w:rsid w:val="00971C3F"/>
    <w:rsid w:val="00972213"/>
    <w:rsid w:val="009726B8"/>
    <w:rsid w:val="00974171"/>
    <w:rsid w:val="00974D8B"/>
    <w:rsid w:val="0097579E"/>
    <w:rsid w:val="00977C04"/>
    <w:rsid w:val="00985A48"/>
    <w:rsid w:val="009877C4"/>
    <w:rsid w:val="00987C55"/>
    <w:rsid w:val="00987F8C"/>
    <w:rsid w:val="00992308"/>
    <w:rsid w:val="00992B53"/>
    <w:rsid w:val="009934CA"/>
    <w:rsid w:val="009938C6"/>
    <w:rsid w:val="009A2BD8"/>
    <w:rsid w:val="009A5971"/>
    <w:rsid w:val="009A67D7"/>
    <w:rsid w:val="009A6B3F"/>
    <w:rsid w:val="009B1889"/>
    <w:rsid w:val="009B33BC"/>
    <w:rsid w:val="009B3F3D"/>
    <w:rsid w:val="009B5390"/>
    <w:rsid w:val="009C1D60"/>
    <w:rsid w:val="009C2E80"/>
    <w:rsid w:val="009C415D"/>
    <w:rsid w:val="009C6407"/>
    <w:rsid w:val="009D4D22"/>
    <w:rsid w:val="009E34C5"/>
    <w:rsid w:val="009E3743"/>
    <w:rsid w:val="009E389A"/>
    <w:rsid w:val="009E393E"/>
    <w:rsid w:val="009E3D57"/>
    <w:rsid w:val="009E51F7"/>
    <w:rsid w:val="009F1047"/>
    <w:rsid w:val="009F3997"/>
    <w:rsid w:val="009F6A46"/>
    <w:rsid w:val="00A07DB1"/>
    <w:rsid w:val="00A13DAC"/>
    <w:rsid w:val="00A157FE"/>
    <w:rsid w:val="00A164C0"/>
    <w:rsid w:val="00A16B9C"/>
    <w:rsid w:val="00A17B1F"/>
    <w:rsid w:val="00A21884"/>
    <w:rsid w:val="00A26C92"/>
    <w:rsid w:val="00A30871"/>
    <w:rsid w:val="00A32276"/>
    <w:rsid w:val="00A32594"/>
    <w:rsid w:val="00A339F7"/>
    <w:rsid w:val="00A34DEB"/>
    <w:rsid w:val="00A35753"/>
    <w:rsid w:val="00A35E5B"/>
    <w:rsid w:val="00A41357"/>
    <w:rsid w:val="00A5158C"/>
    <w:rsid w:val="00A574F1"/>
    <w:rsid w:val="00A6037E"/>
    <w:rsid w:val="00A60452"/>
    <w:rsid w:val="00A61828"/>
    <w:rsid w:val="00A6231F"/>
    <w:rsid w:val="00A63AE2"/>
    <w:rsid w:val="00A67D75"/>
    <w:rsid w:val="00A708F5"/>
    <w:rsid w:val="00A71110"/>
    <w:rsid w:val="00A7172C"/>
    <w:rsid w:val="00A81601"/>
    <w:rsid w:val="00A83FBC"/>
    <w:rsid w:val="00A85780"/>
    <w:rsid w:val="00A86ACF"/>
    <w:rsid w:val="00A90128"/>
    <w:rsid w:val="00A907F6"/>
    <w:rsid w:val="00A9161D"/>
    <w:rsid w:val="00A92EDD"/>
    <w:rsid w:val="00A93EC4"/>
    <w:rsid w:val="00A952FA"/>
    <w:rsid w:val="00A974AC"/>
    <w:rsid w:val="00A97AD0"/>
    <w:rsid w:val="00AA2576"/>
    <w:rsid w:val="00AB1EA2"/>
    <w:rsid w:val="00AB542A"/>
    <w:rsid w:val="00AB5494"/>
    <w:rsid w:val="00AB5E9F"/>
    <w:rsid w:val="00AB68A5"/>
    <w:rsid w:val="00AB7728"/>
    <w:rsid w:val="00AC0E36"/>
    <w:rsid w:val="00AC2EEE"/>
    <w:rsid w:val="00AC31E5"/>
    <w:rsid w:val="00AC3BCB"/>
    <w:rsid w:val="00AC4451"/>
    <w:rsid w:val="00AC5FEE"/>
    <w:rsid w:val="00AC6280"/>
    <w:rsid w:val="00AD08C9"/>
    <w:rsid w:val="00AD1556"/>
    <w:rsid w:val="00AD1BA7"/>
    <w:rsid w:val="00AD2875"/>
    <w:rsid w:val="00AE02EC"/>
    <w:rsid w:val="00AE1397"/>
    <w:rsid w:val="00AE5543"/>
    <w:rsid w:val="00AF37B2"/>
    <w:rsid w:val="00AF5DD9"/>
    <w:rsid w:val="00AF606E"/>
    <w:rsid w:val="00AF7201"/>
    <w:rsid w:val="00B005B5"/>
    <w:rsid w:val="00B02834"/>
    <w:rsid w:val="00B03F8B"/>
    <w:rsid w:val="00B054CE"/>
    <w:rsid w:val="00B1173E"/>
    <w:rsid w:val="00B138E0"/>
    <w:rsid w:val="00B20A1A"/>
    <w:rsid w:val="00B2101F"/>
    <w:rsid w:val="00B23C86"/>
    <w:rsid w:val="00B253C0"/>
    <w:rsid w:val="00B25CC1"/>
    <w:rsid w:val="00B31348"/>
    <w:rsid w:val="00B32F4E"/>
    <w:rsid w:val="00B34C90"/>
    <w:rsid w:val="00B360B5"/>
    <w:rsid w:val="00B367FF"/>
    <w:rsid w:val="00B402C1"/>
    <w:rsid w:val="00B51860"/>
    <w:rsid w:val="00B52357"/>
    <w:rsid w:val="00B52777"/>
    <w:rsid w:val="00B5304B"/>
    <w:rsid w:val="00B5480E"/>
    <w:rsid w:val="00B55609"/>
    <w:rsid w:val="00B570B9"/>
    <w:rsid w:val="00B600F2"/>
    <w:rsid w:val="00B610C9"/>
    <w:rsid w:val="00B63EA1"/>
    <w:rsid w:val="00B66B86"/>
    <w:rsid w:val="00B67B4D"/>
    <w:rsid w:val="00B67EB1"/>
    <w:rsid w:val="00B720E6"/>
    <w:rsid w:val="00B7450D"/>
    <w:rsid w:val="00B75B28"/>
    <w:rsid w:val="00B77976"/>
    <w:rsid w:val="00B779D0"/>
    <w:rsid w:val="00B77DB7"/>
    <w:rsid w:val="00B81A49"/>
    <w:rsid w:val="00B82E31"/>
    <w:rsid w:val="00B83E01"/>
    <w:rsid w:val="00B84687"/>
    <w:rsid w:val="00B858E7"/>
    <w:rsid w:val="00B85EC7"/>
    <w:rsid w:val="00B86094"/>
    <w:rsid w:val="00B91ABB"/>
    <w:rsid w:val="00B91DE5"/>
    <w:rsid w:val="00B9310E"/>
    <w:rsid w:val="00B94D7E"/>
    <w:rsid w:val="00B958BE"/>
    <w:rsid w:val="00B966B5"/>
    <w:rsid w:val="00BA0FE3"/>
    <w:rsid w:val="00BA2C76"/>
    <w:rsid w:val="00BA4F15"/>
    <w:rsid w:val="00BA6637"/>
    <w:rsid w:val="00BA6D5E"/>
    <w:rsid w:val="00BB1D47"/>
    <w:rsid w:val="00BB401B"/>
    <w:rsid w:val="00BB415F"/>
    <w:rsid w:val="00BB4B59"/>
    <w:rsid w:val="00BB7F55"/>
    <w:rsid w:val="00BC2E4A"/>
    <w:rsid w:val="00BC3A12"/>
    <w:rsid w:val="00BC51D9"/>
    <w:rsid w:val="00BD2780"/>
    <w:rsid w:val="00BD2CB6"/>
    <w:rsid w:val="00BD598B"/>
    <w:rsid w:val="00BD78C2"/>
    <w:rsid w:val="00BD7963"/>
    <w:rsid w:val="00BE2AEC"/>
    <w:rsid w:val="00BE3A5E"/>
    <w:rsid w:val="00BE4FFB"/>
    <w:rsid w:val="00BE54E3"/>
    <w:rsid w:val="00BE7F83"/>
    <w:rsid w:val="00BF08BD"/>
    <w:rsid w:val="00BF1A9D"/>
    <w:rsid w:val="00BF5131"/>
    <w:rsid w:val="00BF530A"/>
    <w:rsid w:val="00BF7F8B"/>
    <w:rsid w:val="00C0178E"/>
    <w:rsid w:val="00C0310C"/>
    <w:rsid w:val="00C0479E"/>
    <w:rsid w:val="00C0767A"/>
    <w:rsid w:val="00C12130"/>
    <w:rsid w:val="00C13484"/>
    <w:rsid w:val="00C15312"/>
    <w:rsid w:val="00C24F5B"/>
    <w:rsid w:val="00C25A64"/>
    <w:rsid w:val="00C26740"/>
    <w:rsid w:val="00C30770"/>
    <w:rsid w:val="00C30D0E"/>
    <w:rsid w:val="00C31CEC"/>
    <w:rsid w:val="00C322DA"/>
    <w:rsid w:val="00C342F5"/>
    <w:rsid w:val="00C376A4"/>
    <w:rsid w:val="00C40BEA"/>
    <w:rsid w:val="00C41082"/>
    <w:rsid w:val="00C41E9E"/>
    <w:rsid w:val="00C46A85"/>
    <w:rsid w:val="00C46BA1"/>
    <w:rsid w:val="00C5252B"/>
    <w:rsid w:val="00C55E29"/>
    <w:rsid w:val="00C56482"/>
    <w:rsid w:val="00C564AD"/>
    <w:rsid w:val="00C62EB3"/>
    <w:rsid w:val="00C70E00"/>
    <w:rsid w:val="00C7109C"/>
    <w:rsid w:val="00C743CA"/>
    <w:rsid w:val="00C744BE"/>
    <w:rsid w:val="00C756A5"/>
    <w:rsid w:val="00C756AA"/>
    <w:rsid w:val="00C76C56"/>
    <w:rsid w:val="00C774CF"/>
    <w:rsid w:val="00C818A3"/>
    <w:rsid w:val="00C8206F"/>
    <w:rsid w:val="00C84F5B"/>
    <w:rsid w:val="00C91034"/>
    <w:rsid w:val="00C92536"/>
    <w:rsid w:val="00C9327D"/>
    <w:rsid w:val="00C94A22"/>
    <w:rsid w:val="00C956A9"/>
    <w:rsid w:val="00C97CD7"/>
    <w:rsid w:val="00CB0CB2"/>
    <w:rsid w:val="00CB1965"/>
    <w:rsid w:val="00CB5920"/>
    <w:rsid w:val="00CC0186"/>
    <w:rsid w:val="00CC0593"/>
    <w:rsid w:val="00CC1486"/>
    <w:rsid w:val="00CC42E4"/>
    <w:rsid w:val="00CC4D22"/>
    <w:rsid w:val="00CC5FAE"/>
    <w:rsid w:val="00CC7DFB"/>
    <w:rsid w:val="00CD185A"/>
    <w:rsid w:val="00CD389D"/>
    <w:rsid w:val="00CD42CF"/>
    <w:rsid w:val="00CD4427"/>
    <w:rsid w:val="00CD6B6B"/>
    <w:rsid w:val="00CE2DEE"/>
    <w:rsid w:val="00CE2FD9"/>
    <w:rsid w:val="00CE34A5"/>
    <w:rsid w:val="00CE3AD0"/>
    <w:rsid w:val="00CE4B4D"/>
    <w:rsid w:val="00CE6F33"/>
    <w:rsid w:val="00CE78A5"/>
    <w:rsid w:val="00CF3168"/>
    <w:rsid w:val="00CF44AC"/>
    <w:rsid w:val="00CF4F9C"/>
    <w:rsid w:val="00D002D4"/>
    <w:rsid w:val="00D006D0"/>
    <w:rsid w:val="00D0580F"/>
    <w:rsid w:val="00D10CE6"/>
    <w:rsid w:val="00D1247C"/>
    <w:rsid w:val="00D14294"/>
    <w:rsid w:val="00D1605F"/>
    <w:rsid w:val="00D230CA"/>
    <w:rsid w:val="00D24537"/>
    <w:rsid w:val="00D32C48"/>
    <w:rsid w:val="00D3587A"/>
    <w:rsid w:val="00D41EB6"/>
    <w:rsid w:val="00D43015"/>
    <w:rsid w:val="00D442E2"/>
    <w:rsid w:val="00D44361"/>
    <w:rsid w:val="00D500A5"/>
    <w:rsid w:val="00D50580"/>
    <w:rsid w:val="00D50A22"/>
    <w:rsid w:val="00D50EFD"/>
    <w:rsid w:val="00D518A6"/>
    <w:rsid w:val="00D53917"/>
    <w:rsid w:val="00D5681E"/>
    <w:rsid w:val="00D57560"/>
    <w:rsid w:val="00D603A8"/>
    <w:rsid w:val="00D61995"/>
    <w:rsid w:val="00D6235E"/>
    <w:rsid w:val="00D63FFB"/>
    <w:rsid w:val="00D64D8A"/>
    <w:rsid w:val="00D654E9"/>
    <w:rsid w:val="00D658CE"/>
    <w:rsid w:val="00D663C7"/>
    <w:rsid w:val="00D671BD"/>
    <w:rsid w:val="00D7388A"/>
    <w:rsid w:val="00D76CBD"/>
    <w:rsid w:val="00D82FA6"/>
    <w:rsid w:val="00D83CDF"/>
    <w:rsid w:val="00D84AC0"/>
    <w:rsid w:val="00D86073"/>
    <w:rsid w:val="00D86B3C"/>
    <w:rsid w:val="00D90FD0"/>
    <w:rsid w:val="00D92162"/>
    <w:rsid w:val="00D93CBB"/>
    <w:rsid w:val="00D94885"/>
    <w:rsid w:val="00D94C4E"/>
    <w:rsid w:val="00DA4E29"/>
    <w:rsid w:val="00DA7B89"/>
    <w:rsid w:val="00DB1B53"/>
    <w:rsid w:val="00DB4A22"/>
    <w:rsid w:val="00DB5293"/>
    <w:rsid w:val="00DB7046"/>
    <w:rsid w:val="00DC07D9"/>
    <w:rsid w:val="00DC212D"/>
    <w:rsid w:val="00DC252D"/>
    <w:rsid w:val="00DC38D2"/>
    <w:rsid w:val="00DC57F0"/>
    <w:rsid w:val="00DC60B6"/>
    <w:rsid w:val="00DC66D9"/>
    <w:rsid w:val="00DC6C42"/>
    <w:rsid w:val="00DD1E30"/>
    <w:rsid w:val="00DD2702"/>
    <w:rsid w:val="00DD432F"/>
    <w:rsid w:val="00DE478A"/>
    <w:rsid w:val="00DE504F"/>
    <w:rsid w:val="00DE6FDA"/>
    <w:rsid w:val="00DF10CB"/>
    <w:rsid w:val="00DF1665"/>
    <w:rsid w:val="00DF2E26"/>
    <w:rsid w:val="00E031CD"/>
    <w:rsid w:val="00E06BDC"/>
    <w:rsid w:val="00E1614F"/>
    <w:rsid w:val="00E21DC0"/>
    <w:rsid w:val="00E2286D"/>
    <w:rsid w:val="00E22C4F"/>
    <w:rsid w:val="00E246D4"/>
    <w:rsid w:val="00E24E36"/>
    <w:rsid w:val="00E2560A"/>
    <w:rsid w:val="00E33431"/>
    <w:rsid w:val="00E35BF9"/>
    <w:rsid w:val="00E43719"/>
    <w:rsid w:val="00E44154"/>
    <w:rsid w:val="00E4459C"/>
    <w:rsid w:val="00E445D3"/>
    <w:rsid w:val="00E47788"/>
    <w:rsid w:val="00E5168B"/>
    <w:rsid w:val="00E52E14"/>
    <w:rsid w:val="00E53400"/>
    <w:rsid w:val="00E57713"/>
    <w:rsid w:val="00E60CDB"/>
    <w:rsid w:val="00E616D9"/>
    <w:rsid w:val="00E746C2"/>
    <w:rsid w:val="00E762DD"/>
    <w:rsid w:val="00E821BB"/>
    <w:rsid w:val="00E83FCF"/>
    <w:rsid w:val="00E94021"/>
    <w:rsid w:val="00E95B35"/>
    <w:rsid w:val="00E965B9"/>
    <w:rsid w:val="00EA144A"/>
    <w:rsid w:val="00EA2823"/>
    <w:rsid w:val="00EA6AE2"/>
    <w:rsid w:val="00EA7669"/>
    <w:rsid w:val="00EA7982"/>
    <w:rsid w:val="00EB22EC"/>
    <w:rsid w:val="00EB3737"/>
    <w:rsid w:val="00EB606C"/>
    <w:rsid w:val="00EC24D2"/>
    <w:rsid w:val="00EC4F63"/>
    <w:rsid w:val="00ED0739"/>
    <w:rsid w:val="00ED1BDB"/>
    <w:rsid w:val="00ED4061"/>
    <w:rsid w:val="00ED7176"/>
    <w:rsid w:val="00EE0EF8"/>
    <w:rsid w:val="00EE2C37"/>
    <w:rsid w:val="00EE39B2"/>
    <w:rsid w:val="00EE4487"/>
    <w:rsid w:val="00EE66F8"/>
    <w:rsid w:val="00EF05C7"/>
    <w:rsid w:val="00EF11DC"/>
    <w:rsid w:val="00EF26BF"/>
    <w:rsid w:val="00EF43D7"/>
    <w:rsid w:val="00EF4799"/>
    <w:rsid w:val="00EF4C25"/>
    <w:rsid w:val="00EF7152"/>
    <w:rsid w:val="00F001B6"/>
    <w:rsid w:val="00F00560"/>
    <w:rsid w:val="00F01711"/>
    <w:rsid w:val="00F04BF2"/>
    <w:rsid w:val="00F058E4"/>
    <w:rsid w:val="00F06E0F"/>
    <w:rsid w:val="00F1063C"/>
    <w:rsid w:val="00F13134"/>
    <w:rsid w:val="00F13F80"/>
    <w:rsid w:val="00F14BED"/>
    <w:rsid w:val="00F15F73"/>
    <w:rsid w:val="00F2183A"/>
    <w:rsid w:val="00F24CA4"/>
    <w:rsid w:val="00F325AB"/>
    <w:rsid w:val="00F34D30"/>
    <w:rsid w:val="00F357C5"/>
    <w:rsid w:val="00F36F0E"/>
    <w:rsid w:val="00F37806"/>
    <w:rsid w:val="00F37FE9"/>
    <w:rsid w:val="00F40BCD"/>
    <w:rsid w:val="00F437B9"/>
    <w:rsid w:val="00F52179"/>
    <w:rsid w:val="00F55B41"/>
    <w:rsid w:val="00F63CAD"/>
    <w:rsid w:val="00F66EED"/>
    <w:rsid w:val="00F67141"/>
    <w:rsid w:val="00F718E0"/>
    <w:rsid w:val="00F71EBA"/>
    <w:rsid w:val="00F72DBF"/>
    <w:rsid w:val="00F74863"/>
    <w:rsid w:val="00F7691A"/>
    <w:rsid w:val="00F77997"/>
    <w:rsid w:val="00F8168D"/>
    <w:rsid w:val="00F8493C"/>
    <w:rsid w:val="00F85222"/>
    <w:rsid w:val="00F85536"/>
    <w:rsid w:val="00F85A15"/>
    <w:rsid w:val="00F91F94"/>
    <w:rsid w:val="00F923F3"/>
    <w:rsid w:val="00FA4A27"/>
    <w:rsid w:val="00FA5C7B"/>
    <w:rsid w:val="00FA60A2"/>
    <w:rsid w:val="00FB01C0"/>
    <w:rsid w:val="00FB0699"/>
    <w:rsid w:val="00FB2BFC"/>
    <w:rsid w:val="00FB3D24"/>
    <w:rsid w:val="00FB61D1"/>
    <w:rsid w:val="00FC14B4"/>
    <w:rsid w:val="00FC281B"/>
    <w:rsid w:val="00FC47D5"/>
    <w:rsid w:val="00FC6302"/>
    <w:rsid w:val="00FC7706"/>
    <w:rsid w:val="00FD1416"/>
    <w:rsid w:val="00FD1E81"/>
    <w:rsid w:val="00FD46AC"/>
    <w:rsid w:val="00FD5418"/>
    <w:rsid w:val="00FE05FF"/>
    <w:rsid w:val="00FE0F44"/>
    <w:rsid w:val="00FE3F3E"/>
    <w:rsid w:val="00FE7C9C"/>
    <w:rsid w:val="00FF02EF"/>
    <w:rsid w:val="00FF08A8"/>
    <w:rsid w:val="00FF481A"/>
    <w:rsid w:val="00FF7B58"/>
    <w:rsid w:val="00FF7B78"/>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4F91403"/>
  <w15:docId w15:val="{7CC83E6A-27D4-458A-A8DA-00229A9D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364A"/>
    <w:pPr>
      <w:ind w:firstLine="284"/>
      <w:jc w:val="both"/>
    </w:pPr>
    <w:rPr>
      <w:rFonts w:ascii="Arial" w:hAnsi="Arial"/>
      <w:szCs w:val="24"/>
      <w:lang w:val="ro-RO" w:eastAsia="ro-RO"/>
    </w:rPr>
  </w:style>
  <w:style w:type="paragraph" w:styleId="Heading1">
    <w:name w:val="heading 1"/>
    <w:aliases w:val="Titlu lucrare"/>
    <w:basedOn w:val="Normal"/>
    <w:next w:val="Normal"/>
    <w:qFormat/>
    <w:rsid w:val="000A364A"/>
    <w:pPr>
      <w:keepNext/>
      <w:jc w:val="right"/>
      <w:outlineLvl w:val="0"/>
    </w:pPr>
    <w:rPr>
      <w:b/>
      <w:sz w:val="28"/>
      <w:szCs w:val="20"/>
      <w:lang w:val="en-US"/>
    </w:rPr>
  </w:style>
  <w:style w:type="paragraph" w:styleId="Heading2">
    <w:name w:val="heading 2"/>
    <w:basedOn w:val="Normal"/>
    <w:next w:val="Normal"/>
    <w:qFormat/>
    <w:rsid w:val="000A364A"/>
    <w:pPr>
      <w:keepNext/>
      <w:jc w:val="right"/>
      <w:outlineLvl w:val="1"/>
    </w:pPr>
    <w:rPr>
      <w:b/>
      <w:i/>
      <w:sz w:val="24"/>
      <w:szCs w:val="20"/>
      <w:lang w:val="en-US"/>
    </w:rPr>
  </w:style>
  <w:style w:type="paragraph" w:styleId="Heading3">
    <w:name w:val="heading 3"/>
    <w:aliases w:val="H3"/>
    <w:basedOn w:val="Normal"/>
    <w:next w:val="Normal"/>
    <w:qFormat/>
    <w:rsid w:val="000A364A"/>
    <w:pPr>
      <w:keepNext/>
      <w:suppressAutoHyphens/>
      <w:jc w:val="center"/>
      <w:outlineLvl w:val="2"/>
    </w:pPr>
    <w:rPr>
      <w:b/>
      <w:sz w:val="28"/>
      <w:szCs w:val="20"/>
      <w:lang w:val="en-US"/>
    </w:rPr>
  </w:style>
  <w:style w:type="paragraph" w:styleId="Heading4">
    <w:name w:val="heading 4"/>
    <w:basedOn w:val="Normal"/>
    <w:next w:val="Normal"/>
    <w:qFormat/>
    <w:rsid w:val="000A364A"/>
    <w:pPr>
      <w:keepNext/>
      <w:suppressAutoHyphens/>
      <w:outlineLvl w:val="3"/>
    </w:pPr>
    <w:rPr>
      <w:b/>
      <w:szCs w:val="20"/>
      <w:lang w:val="en-US"/>
    </w:rPr>
  </w:style>
  <w:style w:type="paragraph" w:styleId="Heading5">
    <w:name w:val="heading 5"/>
    <w:basedOn w:val="Normal"/>
    <w:next w:val="Normal"/>
    <w:qFormat/>
    <w:rsid w:val="000A364A"/>
    <w:pPr>
      <w:keepNext/>
      <w:jc w:val="center"/>
      <w:outlineLvl w:val="4"/>
    </w:pPr>
    <w:rPr>
      <w:b/>
      <w:szCs w:val="20"/>
      <w:lang w:val="en-US"/>
    </w:rPr>
  </w:style>
  <w:style w:type="paragraph" w:styleId="Heading6">
    <w:name w:val="heading 6"/>
    <w:basedOn w:val="Normal"/>
    <w:next w:val="Normal"/>
    <w:qFormat/>
    <w:rsid w:val="002837E4"/>
    <w:pPr>
      <w:keepNext/>
      <w:ind w:firstLine="0"/>
      <w:outlineLvl w:val="5"/>
    </w:pPr>
    <w:rPr>
      <w:rFonts w:ascii="Times New Roman" w:hAnsi="Times New Roman"/>
      <w:b/>
      <w:snapToGrid w:val="0"/>
      <w:spacing w:val="10"/>
      <w:sz w:val="24"/>
      <w:szCs w:val="20"/>
      <w:lang w:eastAsia="en-US"/>
    </w:rPr>
  </w:style>
  <w:style w:type="paragraph" w:styleId="Heading7">
    <w:name w:val="heading 7"/>
    <w:basedOn w:val="Normal"/>
    <w:next w:val="Normal"/>
    <w:qFormat/>
    <w:rsid w:val="002837E4"/>
    <w:pPr>
      <w:keepNext/>
      <w:ind w:left="2160" w:firstLine="720"/>
      <w:outlineLvl w:val="6"/>
    </w:pPr>
    <w:rPr>
      <w:rFonts w:ascii="Times New Roman" w:hAnsi="Times New Roman"/>
      <w:b/>
      <w:bCs/>
      <w:snapToGrid w:val="0"/>
      <w:spacing w:val="10"/>
      <w:sz w:val="22"/>
      <w:szCs w:val="20"/>
      <w:lang w:eastAsia="en-US"/>
    </w:rPr>
  </w:style>
  <w:style w:type="paragraph" w:styleId="Heading8">
    <w:name w:val="heading 8"/>
    <w:basedOn w:val="Normal"/>
    <w:next w:val="Normal"/>
    <w:qFormat/>
    <w:rsid w:val="002837E4"/>
    <w:pPr>
      <w:keepNext/>
      <w:ind w:left="720" w:firstLine="720"/>
      <w:outlineLvl w:val="7"/>
    </w:pPr>
    <w:rPr>
      <w:rFonts w:ascii="Times New Roman" w:hAnsi="Times New Roman"/>
      <w:b/>
      <w:bCs/>
      <w:snapToGrid w:val="0"/>
      <w:sz w:val="22"/>
      <w:szCs w:val="20"/>
      <w:lang w:eastAsia="en-US"/>
    </w:rPr>
  </w:style>
  <w:style w:type="paragraph" w:styleId="Heading9">
    <w:name w:val="heading 9"/>
    <w:basedOn w:val="Normal"/>
    <w:next w:val="Normal"/>
    <w:qFormat/>
    <w:rsid w:val="002837E4"/>
    <w:pPr>
      <w:keepNext/>
      <w:ind w:firstLine="0"/>
      <w:outlineLvl w:val="8"/>
    </w:pPr>
    <w:rPr>
      <w:rFonts w:ascii="Times New Roman" w:hAnsi="Times New Roman"/>
      <w:b/>
      <w:bCs/>
      <w:snapToGrid w:val="0"/>
      <w:spacing w:val="10"/>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A364A"/>
    <w:rPr>
      <w:szCs w:val="20"/>
    </w:rPr>
  </w:style>
  <w:style w:type="paragraph" w:customStyle="1" w:styleId="EEAKeywords">
    <w:name w:val="EEA_Keywords"/>
    <w:link w:val="EEAKeywordsCharChar"/>
    <w:rsid w:val="00F85536"/>
    <w:pPr>
      <w:shd w:val="solid" w:color="FFFFFF" w:fill="FFFFFF"/>
    </w:pPr>
    <w:rPr>
      <w:rFonts w:ascii="Arial" w:hAnsi="Arial"/>
      <w:sz w:val="18"/>
      <w:szCs w:val="18"/>
      <w:lang w:val="ro-RO" w:eastAsia="ro-RO"/>
    </w:rPr>
  </w:style>
  <w:style w:type="paragraph" w:customStyle="1" w:styleId="EEAPaperTitle">
    <w:name w:val="EEA_Paper Title"/>
    <w:link w:val="EEAPaperTitleCharChar"/>
    <w:rsid w:val="00D654E9"/>
    <w:pPr>
      <w:pageBreakBefore/>
      <w:spacing w:before="1200" w:after="240"/>
      <w:ind w:left="567" w:right="567"/>
      <w:jc w:val="center"/>
    </w:pPr>
    <w:rPr>
      <w:rFonts w:ascii="Arial" w:hAnsi="Arial"/>
      <w:b/>
      <w:sz w:val="28"/>
      <w:szCs w:val="28"/>
      <w:lang w:val="ro-RO" w:eastAsia="ro-RO"/>
    </w:rPr>
  </w:style>
  <w:style w:type="paragraph" w:customStyle="1" w:styleId="EEAAuthorname">
    <w:name w:val="EEA_Author name"/>
    <w:rsid w:val="00397AD6"/>
    <w:pPr>
      <w:framePr w:w="9929" w:h="5655" w:hRule="exact" w:hSpace="180" w:wrap="around" w:vAnchor="text" w:hAnchor="page" w:x="1145" w:y="-7"/>
      <w:widowControl w:val="0"/>
      <w:shd w:val="solid" w:color="FFFFFF" w:fill="FFFFFF"/>
      <w:spacing w:after="240"/>
      <w:ind w:left="567" w:right="567"/>
      <w:jc w:val="center"/>
    </w:pPr>
    <w:rPr>
      <w:rFonts w:ascii="Arial" w:hAnsi="Arial"/>
      <w:sz w:val="18"/>
      <w:szCs w:val="18"/>
      <w:lang w:val="ro-RO" w:eastAsia="ro-RO"/>
    </w:rPr>
  </w:style>
  <w:style w:type="paragraph" w:customStyle="1" w:styleId="CarattereCarattere">
    <w:name w:val="Carattere Carattere"/>
    <w:basedOn w:val="Normal"/>
    <w:rsid w:val="00B958BE"/>
    <w:pPr>
      <w:numPr>
        <w:numId w:val="17"/>
      </w:numPr>
      <w:spacing w:after="160" w:line="240" w:lineRule="exact"/>
      <w:ind w:firstLine="0"/>
      <w:jc w:val="left"/>
    </w:pPr>
    <w:rPr>
      <w:iCs/>
      <w:sz w:val="22"/>
      <w:szCs w:val="22"/>
      <w:lang w:val="en-US" w:eastAsia="en-US"/>
    </w:rPr>
  </w:style>
  <w:style w:type="paragraph" w:customStyle="1" w:styleId="EEAColontitleevenpag">
    <w:name w:val="EEA_Colontitle_even pag"/>
    <w:basedOn w:val="Pag-Para"/>
    <w:rsid w:val="009C1D60"/>
    <w:pPr>
      <w:pBdr>
        <w:bottom w:val="single" w:sz="4" w:space="1" w:color="auto"/>
      </w:pBdr>
      <w:tabs>
        <w:tab w:val="clear" w:pos="4536"/>
        <w:tab w:val="clear" w:pos="9072"/>
        <w:tab w:val="center" w:pos="4320"/>
        <w:tab w:val="right" w:pos="8640"/>
      </w:tabs>
      <w:spacing w:after="120"/>
      <w:ind w:left="567"/>
      <w:jc w:val="center"/>
    </w:pPr>
  </w:style>
  <w:style w:type="paragraph" w:customStyle="1" w:styleId="Introd">
    <w:name w:val="Introd"/>
    <w:rsid w:val="000A364A"/>
    <w:pPr>
      <w:spacing w:after="120"/>
      <w:ind w:left="568" w:hanging="284"/>
    </w:pPr>
    <w:rPr>
      <w:rFonts w:ascii="Arial" w:hAnsi="Arial"/>
      <w:b/>
      <w:lang w:val="ro-RO" w:eastAsia="ro-RO"/>
    </w:rPr>
  </w:style>
  <w:style w:type="character" w:styleId="FootnoteReference">
    <w:name w:val="footnote reference"/>
    <w:semiHidden/>
    <w:rsid w:val="000A364A"/>
    <w:rPr>
      <w:vertAlign w:val="superscript"/>
    </w:rPr>
  </w:style>
  <w:style w:type="paragraph" w:styleId="BodyTextIndent">
    <w:name w:val="Body Text Indent"/>
    <w:basedOn w:val="Normal"/>
    <w:link w:val="BodyTextIndentChar"/>
    <w:rsid w:val="000A364A"/>
  </w:style>
  <w:style w:type="paragraph" w:customStyle="1" w:styleId="EEAFootnote">
    <w:name w:val="EEA_Footnote"/>
    <w:basedOn w:val="FootnoteText"/>
    <w:link w:val="EEAFootnoteCharChar"/>
    <w:rsid w:val="00A81601"/>
    <w:pPr>
      <w:ind w:left="170" w:right="57" w:hanging="113"/>
    </w:pPr>
    <w:rPr>
      <w:sz w:val="16"/>
      <w:szCs w:val="16"/>
    </w:rPr>
  </w:style>
  <w:style w:type="paragraph" w:customStyle="1" w:styleId="CaracterCaracterCharCharCharCaracterCaracterCharCharCaracterCaracterCharCaracterCharCharCharChar">
    <w:name w:val="Caracter Caracter Char Char Char Caracter Caracter Char Char Caracter Caracter Char Caracter Char Char Char Char"/>
    <w:basedOn w:val="Normal"/>
    <w:semiHidden/>
    <w:rsid w:val="0017157C"/>
    <w:pPr>
      <w:ind w:firstLine="0"/>
      <w:jc w:val="left"/>
    </w:pPr>
    <w:rPr>
      <w:rFonts w:ascii="Times New Roman" w:hAnsi="Times New Roman"/>
      <w:sz w:val="24"/>
      <w:lang w:val="pl-PL" w:eastAsia="pl-PL"/>
    </w:rPr>
  </w:style>
  <w:style w:type="paragraph" w:customStyle="1" w:styleId="EEALegendFigure">
    <w:name w:val="EEA_Legend Figure"/>
    <w:link w:val="EEALegendFigureCharChar"/>
    <w:rsid w:val="00EB606C"/>
    <w:pPr>
      <w:spacing w:before="120" w:after="180"/>
      <w:ind w:left="1418" w:hanging="851"/>
    </w:pPr>
    <w:rPr>
      <w:rFonts w:ascii="Arial" w:hAnsi="Arial"/>
      <w:sz w:val="16"/>
      <w:szCs w:val="18"/>
    </w:rPr>
  </w:style>
  <w:style w:type="paragraph" w:customStyle="1" w:styleId="EEAList">
    <w:name w:val="EEA_List"/>
    <w:basedOn w:val="Normal"/>
    <w:rsid w:val="0075519C"/>
    <w:pPr>
      <w:widowControl w:val="0"/>
      <w:numPr>
        <w:numId w:val="18"/>
      </w:numPr>
    </w:pPr>
    <w:rPr>
      <w:rFonts w:cs="Arial"/>
      <w:sz w:val="22"/>
      <w:szCs w:val="22"/>
    </w:rPr>
  </w:style>
  <w:style w:type="paragraph" w:customStyle="1" w:styleId="Legenda-A0">
    <w:name w:val="Legenda-A0"/>
    <w:basedOn w:val="EEALegendFigure"/>
    <w:rsid w:val="000A364A"/>
    <w:pPr>
      <w:spacing w:after="0"/>
    </w:pPr>
  </w:style>
  <w:style w:type="paragraph" w:customStyle="1" w:styleId="EEASubchap1">
    <w:name w:val="EEA_Subchap 1."/>
    <w:link w:val="EEASubchap1CharChar"/>
    <w:rsid w:val="00D7388A"/>
    <w:pPr>
      <w:spacing w:before="180" w:after="120"/>
      <w:ind w:left="568" w:hanging="284"/>
    </w:pPr>
    <w:rPr>
      <w:rFonts w:ascii="Arial" w:hAnsi="Arial"/>
      <w:b/>
      <w:sz w:val="22"/>
      <w:szCs w:val="22"/>
    </w:rPr>
  </w:style>
  <w:style w:type="paragraph" w:styleId="Header">
    <w:name w:val="header"/>
    <w:basedOn w:val="Normal"/>
    <w:link w:val="HeaderChar"/>
    <w:uiPriority w:val="99"/>
    <w:rsid w:val="000A364A"/>
    <w:pPr>
      <w:tabs>
        <w:tab w:val="center" w:pos="4536"/>
        <w:tab w:val="right" w:pos="9072"/>
      </w:tabs>
    </w:pPr>
  </w:style>
  <w:style w:type="paragraph" w:styleId="Footer">
    <w:name w:val="footer"/>
    <w:basedOn w:val="Normal"/>
    <w:rsid w:val="000A364A"/>
    <w:pPr>
      <w:tabs>
        <w:tab w:val="center" w:pos="4536"/>
        <w:tab w:val="right" w:pos="9072"/>
      </w:tabs>
    </w:pPr>
  </w:style>
  <w:style w:type="character" w:styleId="PageNumber">
    <w:name w:val="page number"/>
    <w:basedOn w:val="DefaultParagraphFont"/>
    <w:rsid w:val="000A364A"/>
  </w:style>
  <w:style w:type="paragraph" w:customStyle="1" w:styleId="Pag-Impara">
    <w:name w:val="Pag-Impara"/>
    <w:basedOn w:val="Header"/>
    <w:rsid w:val="000A364A"/>
    <w:pPr>
      <w:ind w:firstLine="0"/>
      <w:jc w:val="right"/>
    </w:pPr>
    <w:rPr>
      <w:sz w:val="18"/>
      <w:lang w:val="en-US"/>
    </w:rPr>
  </w:style>
  <w:style w:type="paragraph" w:customStyle="1" w:styleId="EEAList2">
    <w:name w:val="EEA_List2"/>
    <w:basedOn w:val="Normal"/>
    <w:rsid w:val="0075519C"/>
    <w:pPr>
      <w:widowControl w:val="0"/>
      <w:numPr>
        <w:numId w:val="19"/>
      </w:numPr>
    </w:pPr>
    <w:rPr>
      <w:rFonts w:cs="Arial"/>
      <w:sz w:val="22"/>
      <w:szCs w:val="22"/>
    </w:rPr>
  </w:style>
  <w:style w:type="paragraph" w:customStyle="1" w:styleId="Pag-Para">
    <w:name w:val="Pag-Para"/>
    <w:basedOn w:val="Pag-Impara"/>
    <w:rsid w:val="000A364A"/>
    <w:pPr>
      <w:jc w:val="left"/>
    </w:pPr>
  </w:style>
  <w:style w:type="paragraph" w:customStyle="1" w:styleId="EEAEquation">
    <w:name w:val="EEA_Equation"/>
    <w:rsid w:val="00FB3D24"/>
    <w:pPr>
      <w:tabs>
        <w:tab w:val="right" w:pos="4848"/>
      </w:tabs>
      <w:spacing w:before="120" w:after="120"/>
    </w:pPr>
    <w:rPr>
      <w:rFonts w:ascii="Arial" w:hAnsi="Arial"/>
      <w:lang w:val="ro-RO" w:eastAsia="ro-RO"/>
    </w:rPr>
  </w:style>
  <w:style w:type="character" w:customStyle="1" w:styleId="CharChar">
    <w:name w:val="Char Char"/>
    <w:rsid w:val="003268DF"/>
    <w:rPr>
      <w:rFonts w:ascii="Arial" w:hAnsi="Arial"/>
      <w:szCs w:val="24"/>
      <w:lang w:val="ro-RO" w:eastAsia="ro-RO" w:bidi="ar-SA"/>
    </w:rPr>
  </w:style>
  <w:style w:type="paragraph" w:customStyle="1" w:styleId="Char4">
    <w:name w:val="Char4"/>
    <w:basedOn w:val="Normal"/>
    <w:semiHidden/>
    <w:rsid w:val="003268DF"/>
    <w:pPr>
      <w:spacing w:after="160" w:line="240" w:lineRule="exact"/>
      <w:ind w:firstLine="0"/>
      <w:jc w:val="left"/>
    </w:pPr>
    <w:rPr>
      <w:rFonts w:eastAsia="PMingLiU"/>
      <w:iCs/>
      <w:sz w:val="22"/>
      <w:szCs w:val="22"/>
      <w:lang w:val="en-US" w:eastAsia="en-US"/>
    </w:rPr>
  </w:style>
  <w:style w:type="paragraph" w:customStyle="1" w:styleId="N-Body">
    <w:name w:val="N-Body"/>
    <w:basedOn w:val="Normal"/>
    <w:rsid w:val="000A364A"/>
    <w:pPr>
      <w:ind w:firstLine="0"/>
    </w:pPr>
  </w:style>
  <w:style w:type="paragraph" w:customStyle="1" w:styleId="EEABiblio-Title">
    <w:name w:val="EEA_Biblio-Title"/>
    <w:basedOn w:val="Normal"/>
    <w:rsid w:val="00A6231F"/>
    <w:pPr>
      <w:spacing w:before="180" w:after="120"/>
      <w:ind w:firstLine="0"/>
      <w:jc w:val="left"/>
    </w:pPr>
    <w:rPr>
      <w:b/>
      <w:sz w:val="22"/>
      <w:szCs w:val="18"/>
      <w:lang w:eastAsia="en-US"/>
    </w:rPr>
  </w:style>
  <w:style w:type="paragraph" w:customStyle="1" w:styleId="EEABibliography">
    <w:name w:val="EEA_Bibliography"/>
    <w:rsid w:val="004E6B42"/>
    <w:pPr>
      <w:numPr>
        <w:numId w:val="16"/>
      </w:numPr>
      <w:suppressAutoHyphens/>
      <w:jc w:val="both"/>
    </w:pPr>
    <w:rPr>
      <w:rFonts w:ascii="Arial" w:hAnsi="Arial"/>
      <w:szCs w:val="16"/>
      <w:lang w:val="ro-RO" w:eastAsia="ro-RO"/>
    </w:rPr>
  </w:style>
  <w:style w:type="paragraph" w:customStyle="1" w:styleId="EEAAbstracttext">
    <w:name w:val="EEA_Abstract text"/>
    <w:rsid w:val="00F1063C"/>
    <w:pPr>
      <w:framePr w:w="9902" w:h="6120" w:hRule="exact" w:hSpace="180" w:wrap="around" w:vAnchor="text" w:hAnchor="page" w:x="900" w:y="-52"/>
      <w:widowControl w:val="0"/>
      <w:shd w:val="solid" w:color="FFFFFF" w:fill="FFFFFF"/>
      <w:spacing w:before="120" w:after="240"/>
      <w:ind w:left="567" w:right="567"/>
      <w:jc w:val="both"/>
    </w:pPr>
    <w:rPr>
      <w:rFonts w:ascii="Arial" w:hAnsi="Arial" w:cs="Arial"/>
      <w:sz w:val="18"/>
      <w:szCs w:val="18"/>
      <w:lang w:eastAsia="ro-RO"/>
    </w:rPr>
  </w:style>
  <w:style w:type="paragraph" w:customStyle="1" w:styleId="EEASubchap111">
    <w:name w:val="EEA_Subchap 1.1.1."/>
    <w:basedOn w:val="Introd"/>
    <w:rsid w:val="001D15E6"/>
    <w:pPr>
      <w:spacing w:before="120"/>
    </w:pPr>
    <w:rPr>
      <w:b w:val="0"/>
      <w:bCs/>
      <w:iCs/>
      <w:sz w:val="22"/>
      <w:szCs w:val="22"/>
      <w:lang w:val="en-US" w:eastAsia="en-US"/>
    </w:rPr>
  </w:style>
  <w:style w:type="paragraph" w:styleId="BodyText">
    <w:name w:val="Body Text"/>
    <w:basedOn w:val="Normal"/>
    <w:rsid w:val="00C564AD"/>
    <w:pPr>
      <w:spacing w:after="120"/>
    </w:pPr>
  </w:style>
  <w:style w:type="paragraph" w:styleId="BodyTextIndent2">
    <w:name w:val="Body Text Indent 2"/>
    <w:basedOn w:val="Normal"/>
    <w:rsid w:val="00C564AD"/>
    <w:pPr>
      <w:spacing w:after="120" w:line="480" w:lineRule="auto"/>
      <w:ind w:left="283"/>
    </w:pPr>
  </w:style>
  <w:style w:type="paragraph" w:styleId="BodyTextIndent3">
    <w:name w:val="Body Text Indent 3"/>
    <w:basedOn w:val="Normal"/>
    <w:rsid w:val="00C564AD"/>
    <w:pPr>
      <w:spacing w:after="120"/>
      <w:ind w:left="283"/>
    </w:pPr>
    <w:rPr>
      <w:sz w:val="16"/>
      <w:szCs w:val="16"/>
    </w:rPr>
  </w:style>
  <w:style w:type="paragraph" w:styleId="BodyText2">
    <w:name w:val="Body Text 2"/>
    <w:basedOn w:val="Normal"/>
    <w:rsid w:val="00C564AD"/>
    <w:pPr>
      <w:spacing w:after="120" w:line="480" w:lineRule="auto"/>
    </w:pPr>
  </w:style>
  <w:style w:type="paragraph" w:customStyle="1" w:styleId="Normal1">
    <w:name w:val="Normal1"/>
    <w:basedOn w:val="Normal"/>
    <w:link w:val="normalChar"/>
    <w:autoRedefine/>
    <w:rsid w:val="00A41357"/>
    <w:pPr>
      <w:widowControl w:val="0"/>
      <w:spacing w:after="40"/>
      <w:ind w:firstLine="0"/>
      <w:jc w:val="left"/>
    </w:pPr>
    <w:rPr>
      <w:rFonts w:ascii="Arial Narrow" w:hAnsi="Arial Narrow" w:cs="Arial"/>
      <w:b/>
      <w:snapToGrid w:val="0"/>
      <w:sz w:val="16"/>
      <w:szCs w:val="16"/>
      <w:lang w:eastAsia="en-US"/>
    </w:rPr>
  </w:style>
  <w:style w:type="paragraph" w:styleId="BodyText3">
    <w:name w:val="Body Text 3"/>
    <w:basedOn w:val="Normal"/>
    <w:rsid w:val="00BD2780"/>
    <w:pPr>
      <w:spacing w:after="120"/>
    </w:pPr>
    <w:rPr>
      <w:sz w:val="16"/>
      <w:szCs w:val="16"/>
    </w:rPr>
  </w:style>
  <w:style w:type="character" w:customStyle="1" w:styleId="EEASubchap1CharChar">
    <w:name w:val="EEA_Subchap 1. Char Char"/>
    <w:link w:val="EEASubchap1"/>
    <w:rsid w:val="0064352E"/>
    <w:rPr>
      <w:rFonts w:ascii="Arial" w:hAnsi="Arial"/>
      <w:b/>
      <w:sz w:val="22"/>
      <w:szCs w:val="22"/>
      <w:lang w:val="en-US" w:eastAsia="en-US" w:bidi="ar-SA"/>
    </w:rPr>
  </w:style>
  <w:style w:type="paragraph" w:customStyle="1" w:styleId="TableText">
    <w:name w:val="Table Text"/>
    <w:rsid w:val="00BD2780"/>
    <w:pPr>
      <w:autoSpaceDE w:val="0"/>
      <w:autoSpaceDN w:val="0"/>
      <w:adjustRightInd w:val="0"/>
    </w:pPr>
    <w:rPr>
      <w:color w:val="000000"/>
      <w:szCs w:val="24"/>
      <w:lang w:val="ro-RO" w:eastAsia="ro-RO"/>
    </w:rPr>
  </w:style>
  <w:style w:type="paragraph" w:customStyle="1" w:styleId="Newpage">
    <w:name w:val="Newpage"/>
    <w:basedOn w:val="Normal"/>
    <w:rsid w:val="002837E4"/>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firstLine="0"/>
      <w:jc w:val="left"/>
      <w:textAlignment w:val="baseline"/>
    </w:pPr>
    <w:rPr>
      <w:rFonts w:ascii="Times New Roman" w:hAnsi="Times New Roman"/>
      <w:sz w:val="24"/>
      <w:szCs w:val="20"/>
      <w:lang w:val="en-US" w:eastAsia="en-US"/>
    </w:rPr>
  </w:style>
  <w:style w:type="paragraph" w:styleId="Title">
    <w:name w:val="Title"/>
    <w:basedOn w:val="Normal"/>
    <w:qFormat/>
    <w:rsid w:val="002837E4"/>
    <w:pPr>
      <w:overflowPunct w:val="0"/>
      <w:autoSpaceDE w:val="0"/>
      <w:autoSpaceDN w:val="0"/>
      <w:adjustRightInd w:val="0"/>
      <w:spacing w:before="960" w:after="480"/>
      <w:ind w:firstLine="0"/>
      <w:jc w:val="center"/>
      <w:textAlignment w:val="baseline"/>
    </w:pPr>
    <w:rPr>
      <w:rFonts w:ascii="Times New Roman" w:hAnsi="Times New Roman"/>
      <w:b/>
      <w:sz w:val="24"/>
      <w:szCs w:val="20"/>
      <w:lang w:val="en-US" w:eastAsia="en-US"/>
    </w:rPr>
  </w:style>
  <w:style w:type="paragraph" w:customStyle="1" w:styleId="Right">
    <w:name w:val="Right"/>
    <w:basedOn w:val="Normal"/>
    <w:rsid w:val="002837E4"/>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right="851" w:firstLine="0"/>
      <w:jc w:val="right"/>
      <w:textAlignment w:val="baseline"/>
    </w:pPr>
    <w:rPr>
      <w:rFonts w:ascii="Times New Roman" w:hAnsi="Times New Roman"/>
      <w:b/>
      <w:sz w:val="22"/>
      <w:szCs w:val="20"/>
      <w:lang w:val="en-US" w:eastAsia="en-US"/>
    </w:rPr>
  </w:style>
  <w:style w:type="character" w:customStyle="1" w:styleId="EEASubchap11CharChar">
    <w:name w:val="EEA_Subchap 1.1. Char Char"/>
    <w:link w:val="EEASubchap11"/>
    <w:rsid w:val="0064352E"/>
    <w:rPr>
      <w:rFonts w:ascii="Arial" w:hAnsi="Arial"/>
      <w:b/>
      <w:i/>
      <w:sz w:val="22"/>
      <w:szCs w:val="24"/>
      <w:lang w:val="ro-RO" w:eastAsia="ro-RO" w:bidi="ar-SA"/>
    </w:rPr>
  </w:style>
  <w:style w:type="paragraph" w:styleId="Subtitle">
    <w:name w:val="Subtitle"/>
    <w:basedOn w:val="Normal"/>
    <w:qFormat/>
    <w:rsid w:val="002837E4"/>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360"/>
      <w:ind w:firstLine="0"/>
      <w:jc w:val="left"/>
      <w:textAlignment w:val="baseline"/>
    </w:pPr>
    <w:rPr>
      <w:rFonts w:ascii="Times New Roman" w:hAnsi="Times New Roman"/>
      <w:b/>
      <w:sz w:val="22"/>
      <w:szCs w:val="20"/>
      <w:lang w:val="en-US" w:eastAsia="en-US"/>
    </w:rPr>
  </w:style>
  <w:style w:type="paragraph" w:customStyle="1" w:styleId="Tabel">
    <w:name w:val="Tabel"/>
    <w:basedOn w:val="Normal"/>
    <w:rsid w:val="002837E4"/>
    <w:pPr>
      <w:overflowPunct w:val="0"/>
      <w:autoSpaceDE w:val="0"/>
      <w:autoSpaceDN w:val="0"/>
      <w:adjustRightInd w:val="0"/>
      <w:spacing w:after="120"/>
      <w:ind w:firstLine="0"/>
      <w:textAlignment w:val="baseline"/>
    </w:pPr>
    <w:rPr>
      <w:rFonts w:ascii="Times New Roman" w:hAnsi="Times New Roman"/>
      <w:szCs w:val="20"/>
      <w:lang w:val="en-US" w:eastAsia="en-US"/>
    </w:rPr>
  </w:style>
  <w:style w:type="paragraph" w:customStyle="1" w:styleId="TabelL">
    <w:name w:val="TabelL"/>
    <w:basedOn w:val="Tabel"/>
    <w:rsid w:val="002837E4"/>
    <w:pPr>
      <w:jc w:val="left"/>
    </w:pPr>
    <w:rPr>
      <w:b/>
    </w:rPr>
  </w:style>
  <w:style w:type="paragraph" w:customStyle="1" w:styleId="TabelL1">
    <w:name w:val="TabelL1"/>
    <w:basedOn w:val="TabelL"/>
    <w:rsid w:val="002837E4"/>
    <w:pPr>
      <w:ind w:left="567" w:hanging="567"/>
    </w:pPr>
    <w:rPr>
      <w:b w:val="0"/>
    </w:rPr>
  </w:style>
  <w:style w:type="character" w:styleId="Hyperlink">
    <w:name w:val="Hyperlink"/>
    <w:rsid w:val="002837E4"/>
    <w:rPr>
      <w:color w:val="0000FF"/>
      <w:u w:val="single"/>
    </w:rPr>
  </w:style>
  <w:style w:type="paragraph" w:customStyle="1" w:styleId="Text">
    <w:name w:val="Text"/>
    <w:basedOn w:val="Normal"/>
    <w:rsid w:val="0061614D"/>
    <w:pPr>
      <w:widowControl w:val="0"/>
      <w:autoSpaceDE w:val="0"/>
      <w:autoSpaceDN w:val="0"/>
      <w:spacing w:line="252" w:lineRule="auto"/>
      <w:ind w:firstLine="202"/>
    </w:pPr>
    <w:rPr>
      <w:rFonts w:ascii="Times New Roman" w:hAnsi="Times New Roman"/>
      <w:szCs w:val="20"/>
      <w:lang w:val="en-US" w:eastAsia="en-US"/>
    </w:rPr>
  </w:style>
  <w:style w:type="table" w:styleId="TableGrid">
    <w:name w:val="Table Grid"/>
    <w:basedOn w:val="TableNormal"/>
    <w:rsid w:val="0061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1614D"/>
    <w:pPr>
      <w:ind w:firstLine="0"/>
      <w:jc w:val="left"/>
    </w:pPr>
    <w:rPr>
      <w:rFonts w:ascii="Tahoma" w:hAnsi="Tahoma" w:cs="Tahoma"/>
      <w:b/>
      <w:sz w:val="16"/>
      <w:szCs w:val="16"/>
      <w:lang w:val="en-GB" w:eastAsia="en-US"/>
    </w:rPr>
  </w:style>
  <w:style w:type="character" w:customStyle="1" w:styleId="FootnoteTextChar">
    <w:name w:val="Footnote Text Char"/>
    <w:link w:val="FootnoteText"/>
    <w:rsid w:val="00767F38"/>
    <w:rPr>
      <w:rFonts w:ascii="Arial" w:hAnsi="Arial"/>
      <w:lang w:val="ro-RO" w:eastAsia="ro-RO" w:bidi="ar-SA"/>
    </w:rPr>
  </w:style>
  <w:style w:type="character" w:customStyle="1" w:styleId="EEAFootnoteCharChar">
    <w:name w:val="EEA_Footnote Char Char"/>
    <w:link w:val="EEAFootnote"/>
    <w:rsid w:val="00A81601"/>
    <w:rPr>
      <w:rFonts w:ascii="Arial" w:hAnsi="Arial"/>
      <w:sz w:val="16"/>
      <w:szCs w:val="16"/>
      <w:lang w:val="ro-RO" w:eastAsia="ro-RO" w:bidi="ar-SA"/>
    </w:rPr>
  </w:style>
  <w:style w:type="character" w:customStyle="1" w:styleId="EEAKeywordsCharChar">
    <w:name w:val="EEA_Keywords Char Char"/>
    <w:link w:val="EEAKeywords"/>
    <w:rsid w:val="00F85536"/>
    <w:rPr>
      <w:rFonts w:ascii="Arial" w:hAnsi="Arial"/>
      <w:sz w:val="18"/>
      <w:szCs w:val="18"/>
      <w:lang w:val="ro-RO" w:eastAsia="ro-RO" w:bidi="ar-SA"/>
    </w:rPr>
  </w:style>
  <w:style w:type="character" w:customStyle="1" w:styleId="EEAPaperTitleCharChar">
    <w:name w:val="EEA_Paper Title Char Char"/>
    <w:link w:val="EEAPaperTitle"/>
    <w:rsid w:val="00D654E9"/>
    <w:rPr>
      <w:rFonts w:ascii="Arial" w:hAnsi="Arial"/>
      <w:b/>
      <w:sz w:val="28"/>
      <w:szCs w:val="28"/>
      <w:lang w:val="ro-RO" w:eastAsia="ro-RO" w:bidi="ar-SA"/>
    </w:rPr>
  </w:style>
  <w:style w:type="character" w:customStyle="1" w:styleId="BodyTextIndentChar">
    <w:name w:val="Body Text Indent Char"/>
    <w:link w:val="BodyTextIndent"/>
    <w:rsid w:val="00B77976"/>
    <w:rPr>
      <w:rFonts w:ascii="Arial" w:hAnsi="Arial"/>
      <w:szCs w:val="24"/>
      <w:lang w:val="ro-RO" w:eastAsia="ro-RO" w:bidi="ar-SA"/>
    </w:rPr>
  </w:style>
  <w:style w:type="paragraph" w:customStyle="1" w:styleId="EEASubchap11">
    <w:name w:val="EEA_Subchap 1.1."/>
    <w:basedOn w:val="EEASubchap1"/>
    <w:link w:val="EEASubchap11CharChar"/>
    <w:rsid w:val="004E6B42"/>
    <w:pPr>
      <w:spacing w:before="120"/>
    </w:pPr>
    <w:rPr>
      <w:b w:val="0"/>
      <w:i/>
      <w:szCs w:val="24"/>
      <w:lang w:val="ro-RO" w:eastAsia="ro-RO"/>
    </w:rPr>
  </w:style>
  <w:style w:type="character" w:customStyle="1" w:styleId="EEALegendFigureCharChar">
    <w:name w:val="EEA_Legend Figure Char Char"/>
    <w:link w:val="EEALegendFigure"/>
    <w:rsid w:val="00EB606C"/>
    <w:rPr>
      <w:rFonts w:ascii="Arial" w:hAnsi="Arial"/>
      <w:sz w:val="16"/>
      <w:szCs w:val="18"/>
      <w:lang w:val="en-US" w:eastAsia="en-US" w:bidi="ar-SA"/>
    </w:rPr>
  </w:style>
  <w:style w:type="paragraph" w:customStyle="1" w:styleId="EEALegendTable">
    <w:name w:val="EEA_Legend Table"/>
    <w:basedOn w:val="EEALegendFigure"/>
    <w:link w:val="EEALegendTableCharChar"/>
    <w:rsid w:val="00EB606C"/>
    <w:pPr>
      <w:widowControl w:val="0"/>
      <w:spacing w:before="180" w:after="120"/>
    </w:pPr>
    <w:rPr>
      <w:rFonts w:eastAsia="PMingLiU" w:cs="Arial"/>
      <w:szCs w:val="16"/>
    </w:rPr>
  </w:style>
  <w:style w:type="paragraph" w:customStyle="1" w:styleId="EEAColontitleoddpag">
    <w:name w:val="EEA_Colontitle_odd pag"/>
    <w:basedOn w:val="Pag-Impara"/>
    <w:rsid w:val="009C1D60"/>
    <w:pPr>
      <w:pBdr>
        <w:bottom w:val="single" w:sz="4" w:space="1" w:color="auto"/>
      </w:pBdr>
      <w:tabs>
        <w:tab w:val="clear" w:pos="4536"/>
        <w:tab w:val="clear" w:pos="9072"/>
      </w:tabs>
      <w:spacing w:after="120"/>
      <w:ind w:right="567"/>
    </w:pPr>
  </w:style>
  <w:style w:type="character" w:customStyle="1" w:styleId="HeaderChar">
    <w:name w:val="Header Char"/>
    <w:link w:val="Header"/>
    <w:uiPriority w:val="99"/>
    <w:rsid w:val="00B77976"/>
    <w:rPr>
      <w:rFonts w:ascii="Arial" w:hAnsi="Arial"/>
      <w:szCs w:val="24"/>
      <w:lang w:val="ro-RO" w:eastAsia="ro-RO" w:bidi="ar-SA"/>
    </w:rPr>
  </w:style>
  <w:style w:type="paragraph" w:customStyle="1" w:styleId="TableContents">
    <w:name w:val="Table Contents"/>
    <w:basedOn w:val="Normal"/>
    <w:rsid w:val="0029156D"/>
    <w:pPr>
      <w:widowControl w:val="0"/>
      <w:suppressLineNumbers/>
      <w:suppressAutoHyphens/>
      <w:ind w:firstLine="0"/>
      <w:jc w:val="left"/>
    </w:pPr>
    <w:rPr>
      <w:rFonts w:ascii="Bitstream Vera Sans" w:eastAsia="Bitstream Vera Sans" w:hAnsi="Bitstream Vera Sans"/>
      <w:sz w:val="24"/>
      <w:lang w:val="en-US"/>
    </w:rPr>
  </w:style>
  <w:style w:type="paragraph" w:customStyle="1" w:styleId="EEAAbstractTitle">
    <w:name w:val="EEA_Abstract Title"/>
    <w:basedOn w:val="Normal"/>
    <w:rsid w:val="00B77976"/>
    <w:pPr>
      <w:spacing w:after="120"/>
      <w:ind w:firstLine="0"/>
      <w:jc w:val="center"/>
    </w:pPr>
    <w:rPr>
      <w:rFonts w:eastAsia="PMingLiU" w:cs="Arial"/>
      <w:b/>
      <w:sz w:val="18"/>
      <w:szCs w:val="18"/>
      <w:lang w:val="en-GB"/>
    </w:rPr>
  </w:style>
  <w:style w:type="paragraph" w:styleId="EndnoteText">
    <w:name w:val="endnote text"/>
    <w:basedOn w:val="Normal"/>
    <w:link w:val="EndnoteTextChar"/>
    <w:rsid w:val="00C94A22"/>
    <w:rPr>
      <w:szCs w:val="20"/>
    </w:rPr>
  </w:style>
  <w:style w:type="paragraph" w:customStyle="1" w:styleId="titlu1">
    <w:name w:val="titlu1"/>
    <w:basedOn w:val="Normal"/>
    <w:autoRedefine/>
    <w:semiHidden/>
    <w:rsid w:val="00B77976"/>
    <w:pPr>
      <w:spacing w:before="240" w:after="120"/>
      <w:ind w:firstLine="0"/>
      <w:jc w:val="left"/>
    </w:pPr>
    <w:rPr>
      <w:rFonts w:ascii="Trebuchet MS" w:eastAsia="PMingLiU" w:hAnsi="Trebuchet MS"/>
      <w:bCs/>
      <w:sz w:val="24"/>
      <w:szCs w:val="20"/>
      <w:lang w:val="en-US" w:eastAsia="en-US"/>
    </w:rPr>
  </w:style>
  <w:style w:type="character" w:styleId="Strong">
    <w:name w:val="Strong"/>
    <w:qFormat/>
    <w:rsid w:val="00B77976"/>
    <w:rPr>
      <w:rFonts w:ascii="Arial" w:hAnsi="Arial"/>
      <w:b/>
      <w:bCs/>
      <w:iCs/>
      <w:sz w:val="22"/>
      <w:szCs w:val="22"/>
      <w:lang w:val="en-US" w:eastAsia="en-US" w:bidi="ar-SA"/>
    </w:rPr>
  </w:style>
  <w:style w:type="paragraph" w:styleId="NormalWeb">
    <w:name w:val="Normal (Web)"/>
    <w:basedOn w:val="Normal"/>
    <w:semiHidden/>
    <w:rsid w:val="00B77976"/>
    <w:pPr>
      <w:suppressAutoHyphens/>
      <w:overflowPunct w:val="0"/>
      <w:autoSpaceDE w:val="0"/>
      <w:spacing w:before="100" w:after="100"/>
      <w:ind w:firstLine="0"/>
      <w:jc w:val="left"/>
      <w:textAlignment w:val="baseline"/>
    </w:pPr>
    <w:rPr>
      <w:rFonts w:ascii="Times New Roman" w:eastAsia="PMingLiU" w:hAnsi="Times New Roman"/>
      <w:sz w:val="24"/>
      <w:szCs w:val="20"/>
      <w:lang w:val="en-US" w:eastAsia="ar-SA"/>
    </w:rPr>
  </w:style>
  <w:style w:type="paragraph" w:styleId="BlockText">
    <w:name w:val="Block Text"/>
    <w:basedOn w:val="Normal"/>
    <w:rsid w:val="00B77976"/>
    <w:pPr>
      <w:widowControl w:val="0"/>
      <w:autoSpaceDE w:val="0"/>
      <w:autoSpaceDN w:val="0"/>
      <w:spacing w:after="120"/>
      <w:ind w:left="1440" w:right="1440" w:firstLine="0"/>
      <w:jc w:val="left"/>
    </w:pPr>
    <w:rPr>
      <w:rFonts w:ascii="Times New Roman" w:eastAsia="PMingLiU" w:hAnsi="Times New Roman"/>
      <w:szCs w:val="20"/>
      <w:lang w:val="en-US" w:eastAsia="en-US"/>
    </w:rPr>
  </w:style>
  <w:style w:type="paragraph" w:customStyle="1" w:styleId="ISEM2005U1">
    <w:name w:val="ISEM2005_U1"/>
    <w:basedOn w:val="Heading1"/>
    <w:semiHidden/>
    <w:rsid w:val="00B77976"/>
    <w:pPr>
      <w:tabs>
        <w:tab w:val="num" w:pos="360"/>
        <w:tab w:val="center" w:pos="4393"/>
      </w:tabs>
      <w:spacing w:before="240" w:after="120"/>
      <w:jc w:val="both"/>
    </w:pPr>
    <w:rPr>
      <w:rFonts w:ascii="Times" w:eastAsia="PMingLiU" w:hAnsi="Times" w:cs="Times"/>
      <w:bCs/>
      <w:spacing w:val="-3"/>
      <w:sz w:val="24"/>
      <w:szCs w:val="24"/>
      <w:lang w:val="en-GB" w:eastAsia="de-DE"/>
    </w:rPr>
  </w:style>
  <w:style w:type="paragraph" w:customStyle="1" w:styleId="Default">
    <w:name w:val="Default"/>
    <w:semiHidden/>
    <w:rsid w:val="00B77976"/>
    <w:pPr>
      <w:autoSpaceDE w:val="0"/>
      <w:autoSpaceDN w:val="0"/>
      <w:adjustRightInd w:val="0"/>
    </w:pPr>
    <w:rPr>
      <w:rFonts w:eastAsia="PMingLiU"/>
      <w:color w:val="000000"/>
      <w:sz w:val="24"/>
      <w:szCs w:val="24"/>
    </w:rPr>
  </w:style>
  <w:style w:type="paragraph" w:customStyle="1" w:styleId="OptimReferences">
    <w:name w:val="Optim References"/>
    <w:basedOn w:val="Normal"/>
    <w:semiHidden/>
    <w:rsid w:val="00B77976"/>
    <w:pPr>
      <w:widowControl w:val="0"/>
      <w:tabs>
        <w:tab w:val="left" w:pos="397"/>
      </w:tabs>
      <w:autoSpaceDE w:val="0"/>
      <w:autoSpaceDN w:val="0"/>
      <w:adjustRightInd w:val="0"/>
      <w:ind w:firstLine="0"/>
    </w:pPr>
    <w:rPr>
      <w:rFonts w:ascii="Times New Roman" w:eastAsia="PMingLiU" w:hAnsi="Times New Roman"/>
      <w:sz w:val="16"/>
      <w:szCs w:val="16"/>
      <w:lang w:val="en-US" w:eastAsia="en-US"/>
    </w:rPr>
  </w:style>
  <w:style w:type="paragraph" w:customStyle="1" w:styleId="OptimEquation">
    <w:name w:val="Optim Equation"/>
    <w:basedOn w:val="Normal"/>
    <w:next w:val="Normal"/>
    <w:semiHidden/>
    <w:rsid w:val="00B77976"/>
    <w:pPr>
      <w:widowControl w:val="0"/>
      <w:tabs>
        <w:tab w:val="right" w:pos="4394"/>
      </w:tabs>
      <w:autoSpaceDE w:val="0"/>
      <w:autoSpaceDN w:val="0"/>
      <w:adjustRightInd w:val="0"/>
      <w:spacing w:before="100"/>
      <w:ind w:firstLine="0"/>
    </w:pPr>
    <w:rPr>
      <w:rFonts w:ascii="Times New Roman" w:eastAsia="PMingLiU" w:hAnsi="Times New Roman"/>
      <w:szCs w:val="20"/>
      <w:lang w:val="en-US" w:eastAsia="en-US"/>
    </w:rPr>
  </w:style>
  <w:style w:type="paragraph" w:customStyle="1" w:styleId="OptimSectionTitles">
    <w:name w:val="Optim Section Titles"/>
    <w:basedOn w:val="Normal"/>
    <w:next w:val="Normal"/>
    <w:semiHidden/>
    <w:rsid w:val="00B77976"/>
    <w:pPr>
      <w:widowControl w:val="0"/>
      <w:autoSpaceDE w:val="0"/>
      <w:autoSpaceDN w:val="0"/>
      <w:adjustRightInd w:val="0"/>
      <w:spacing w:before="100"/>
      <w:ind w:firstLine="0"/>
      <w:jc w:val="center"/>
    </w:pPr>
    <w:rPr>
      <w:rFonts w:ascii="Times New Roman" w:eastAsia="PMingLiU" w:hAnsi="Times New Roman"/>
      <w:caps/>
      <w:sz w:val="16"/>
      <w:szCs w:val="16"/>
      <w:lang w:val="en-US" w:eastAsia="en-US"/>
    </w:rPr>
  </w:style>
  <w:style w:type="character" w:customStyle="1" w:styleId="OptimSectionTitlesFirstLetter">
    <w:name w:val="Optim Section Titles First Letter"/>
    <w:semiHidden/>
    <w:rsid w:val="00B77976"/>
    <w:rPr>
      <w:rFonts w:ascii="Times New Roman" w:hAnsi="Times New Roman"/>
      <w:iCs/>
      <w:caps/>
      <w:dstrike w:val="0"/>
      <w:kern w:val="0"/>
      <w:sz w:val="24"/>
      <w:szCs w:val="24"/>
      <w:vertAlign w:val="baseline"/>
      <w:lang w:val="en-US" w:eastAsia="en-US" w:bidi="ar-SA"/>
    </w:rPr>
  </w:style>
  <w:style w:type="character" w:customStyle="1" w:styleId="yshortcuts">
    <w:name w:val="yshortcuts"/>
    <w:semiHidden/>
    <w:rsid w:val="00B77976"/>
    <w:rPr>
      <w:rFonts w:ascii="Arial" w:hAnsi="Arial"/>
      <w:iCs/>
      <w:sz w:val="22"/>
      <w:szCs w:val="22"/>
      <w:lang w:val="en-US" w:eastAsia="en-US" w:bidi="ar-SA"/>
    </w:rPr>
  </w:style>
  <w:style w:type="character" w:customStyle="1" w:styleId="HTMLTypewriter2">
    <w:name w:val="HTML Typewriter2"/>
    <w:semiHidden/>
    <w:rsid w:val="00B77976"/>
    <w:rPr>
      <w:rFonts w:ascii="Courier New" w:hAnsi="Courier New"/>
      <w:iCs/>
      <w:sz w:val="20"/>
      <w:szCs w:val="22"/>
      <w:lang w:val="en-US" w:eastAsia="en-US" w:bidi="ar-SA"/>
    </w:rPr>
  </w:style>
  <w:style w:type="paragraph" w:customStyle="1" w:styleId="EEAPaperText">
    <w:name w:val="EEA_Paper Text"/>
    <w:basedOn w:val="Normal"/>
    <w:link w:val="EEAPaperTextCharChar"/>
    <w:rsid w:val="00EB606C"/>
    <w:pPr>
      <w:widowControl w:val="0"/>
    </w:pPr>
    <w:rPr>
      <w:rFonts w:eastAsia="PMingLiU" w:cs="Arial"/>
      <w:sz w:val="22"/>
      <w:szCs w:val="22"/>
    </w:rPr>
  </w:style>
  <w:style w:type="paragraph" w:customStyle="1" w:styleId="Nota-subsol">
    <w:name w:val="Nota-subsol"/>
    <w:basedOn w:val="FootnoteText"/>
    <w:semiHidden/>
    <w:rsid w:val="00B77976"/>
    <w:pPr>
      <w:ind w:left="113" w:hanging="113"/>
    </w:pPr>
    <w:rPr>
      <w:rFonts w:eastAsia="PMingLiU"/>
      <w:sz w:val="16"/>
    </w:rPr>
  </w:style>
  <w:style w:type="paragraph" w:customStyle="1" w:styleId="StyleEEACuvinteCheie">
    <w:name w:val="Style EEA_Cuvinte Cheie"/>
    <w:basedOn w:val="EEAKeywords"/>
    <w:link w:val="StyleEEACuvinteCheieCharChar"/>
    <w:autoRedefine/>
    <w:semiHidden/>
    <w:rsid w:val="00B77976"/>
    <w:pPr>
      <w:pageBreakBefore/>
      <w:spacing w:after="120"/>
      <w:jc w:val="center"/>
      <w:outlineLvl w:val="0"/>
    </w:pPr>
    <w:rPr>
      <w:rFonts w:eastAsia="PMingLiU"/>
      <w:bCs/>
      <w:lang w:val="en-GB"/>
    </w:rPr>
  </w:style>
  <w:style w:type="character" w:customStyle="1" w:styleId="StyleEEACuvinteCheieCharChar">
    <w:name w:val="Style EEA_Cuvinte Cheie Char Char"/>
    <w:link w:val="StyleEEACuvinteCheie"/>
    <w:rsid w:val="00B77976"/>
    <w:rPr>
      <w:rFonts w:ascii="Arial" w:eastAsia="PMingLiU" w:hAnsi="Arial"/>
      <w:bCs/>
      <w:sz w:val="18"/>
      <w:szCs w:val="18"/>
      <w:lang w:val="en-GB" w:eastAsia="ro-RO" w:bidi="ar-SA"/>
    </w:rPr>
  </w:style>
  <w:style w:type="paragraph" w:customStyle="1" w:styleId="StyleBodyTextIndent">
    <w:name w:val="Style Body Text Indent"/>
    <w:basedOn w:val="BodyTextIndent"/>
    <w:link w:val="StyleBodyTextIndentCharChar"/>
    <w:autoRedefine/>
    <w:semiHidden/>
    <w:rsid w:val="00B77976"/>
    <w:rPr>
      <w:rFonts w:eastAsia="PMingLiU"/>
      <w:sz w:val="22"/>
    </w:rPr>
  </w:style>
  <w:style w:type="character" w:customStyle="1" w:styleId="StyleBodyTextIndentCharChar">
    <w:name w:val="Style Body Text Indent Char Char"/>
    <w:link w:val="StyleBodyTextIndent"/>
    <w:rsid w:val="00B77976"/>
    <w:rPr>
      <w:rFonts w:ascii="Arial" w:eastAsia="PMingLiU" w:hAnsi="Arial"/>
      <w:sz w:val="22"/>
      <w:szCs w:val="24"/>
      <w:lang w:val="ro-RO" w:eastAsia="ro-RO" w:bidi="ar-SA"/>
    </w:rPr>
  </w:style>
  <w:style w:type="paragraph" w:customStyle="1" w:styleId="StyleEEACuvinteCheieBold">
    <w:name w:val="Style EEA_Cuvinte Cheie + Bold"/>
    <w:basedOn w:val="EEAKeywords"/>
    <w:link w:val="StyleEEACuvinteCheieBoldChar"/>
    <w:autoRedefine/>
    <w:semiHidden/>
    <w:rsid w:val="00B77976"/>
    <w:pPr>
      <w:pageBreakBefore/>
      <w:spacing w:after="120"/>
      <w:jc w:val="center"/>
      <w:outlineLvl w:val="0"/>
    </w:pPr>
    <w:rPr>
      <w:rFonts w:eastAsia="PMingLiU"/>
      <w:b/>
      <w:bCs/>
      <w:sz w:val="16"/>
      <w:lang w:val="en-GB"/>
    </w:rPr>
  </w:style>
  <w:style w:type="character" w:customStyle="1" w:styleId="StyleEEACuvinteCheieBoldChar">
    <w:name w:val="Style EEA_Cuvinte Cheie + Bold Char"/>
    <w:link w:val="StyleEEACuvinteCheieBold"/>
    <w:rsid w:val="00B77976"/>
    <w:rPr>
      <w:rFonts w:ascii="Arial" w:eastAsia="PMingLiU" w:hAnsi="Arial"/>
      <w:b/>
      <w:bCs/>
      <w:sz w:val="16"/>
      <w:szCs w:val="18"/>
      <w:lang w:val="en-GB" w:eastAsia="ro-RO" w:bidi="ar-SA"/>
    </w:rPr>
  </w:style>
  <w:style w:type="paragraph" w:customStyle="1" w:styleId="StyleEEALegendaBold">
    <w:name w:val="Style EEA_Legenda + Bold"/>
    <w:basedOn w:val="EEALegendFigure"/>
    <w:link w:val="StyleEEALegendaBoldChar"/>
    <w:autoRedefine/>
    <w:semiHidden/>
    <w:rsid w:val="00B77976"/>
    <w:pPr>
      <w:spacing w:before="40" w:after="80"/>
      <w:ind w:left="851"/>
      <w:jc w:val="both"/>
    </w:pPr>
    <w:rPr>
      <w:rFonts w:eastAsia="PMingLiU" w:cs="Arial"/>
      <w:b/>
      <w:bCs/>
    </w:rPr>
  </w:style>
  <w:style w:type="character" w:customStyle="1" w:styleId="StyleEEALegendaBoldChar">
    <w:name w:val="Style EEA_Legenda + Bold Char"/>
    <w:link w:val="StyleEEALegendaBold"/>
    <w:rsid w:val="00B77976"/>
    <w:rPr>
      <w:rFonts w:ascii="Arial" w:eastAsia="PMingLiU" w:hAnsi="Arial" w:cs="Arial"/>
      <w:b/>
      <w:bCs/>
      <w:sz w:val="16"/>
      <w:szCs w:val="18"/>
      <w:lang w:val="en-US" w:eastAsia="en-US" w:bidi="ar-SA"/>
    </w:rPr>
  </w:style>
  <w:style w:type="character" w:customStyle="1" w:styleId="EEAPaperTextCharChar">
    <w:name w:val="EEA_Paper Text Char Char"/>
    <w:link w:val="EEAPaperText"/>
    <w:rsid w:val="00EB606C"/>
    <w:rPr>
      <w:rFonts w:ascii="Arial" w:eastAsia="PMingLiU" w:hAnsi="Arial" w:cs="Arial"/>
      <w:sz w:val="22"/>
      <w:szCs w:val="22"/>
      <w:lang w:val="ro-RO" w:eastAsia="ro-RO" w:bidi="ar-SA"/>
    </w:rPr>
  </w:style>
  <w:style w:type="character" w:customStyle="1" w:styleId="normalChar">
    <w:name w:val="normal Char"/>
    <w:link w:val="Normal1"/>
    <w:rsid w:val="00A41357"/>
    <w:rPr>
      <w:rFonts w:ascii="Arial Narrow" w:hAnsi="Arial Narrow" w:cs="Arial"/>
      <w:b/>
      <w:snapToGrid w:val="0"/>
      <w:sz w:val="16"/>
      <w:szCs w:val="16"/>
      <w:lang w:val="ro-RO" w:eastAsia="en-US" w:bidi="ar-SA"/>
    </w:rPr>
  </w:style>
  <w:style w:type="character" w:customStyle="1" w:styleId="EEALegendTableCharChar">
    <w:name w:val="EEA_Legend Table Char Char"/>
    <w:link w:val="EEALegendTable"/>
    <w:rsid w:val="00EB606C"/>
    <w:rPr>
      <w:rFonts w:ascii="Arial" w:eastAsia="PMingLiU" w:hAnsi="Arial" w:cs="Arial"/>
      <w:sz w:val="16"/>
      <w:szCs w:val="16"/>
      <w:lang w:val="en-US" w:eastAsia="en-US" w:bidi="ar-SA"/>
    </w:rPr>
  </w:style>
  <w:style w:type="paragraph" w:customStyle="1" w:styleId="Char">
    <w:name w:val="Char"/>
    <w:basedOn w:val="Normal"/>
    <w:semiHidden/>
    <w:rsid w:val="00B77976"/>
    <w:pPr>
      <w:spacing w:after="160" w:line="240" w:lineRule="exact"/>
      <w:ind w:firstLine="0"/>
      <w:jc w:val="left"/>
    </w:pPr>
    <w:rPr>
      <w:rFonts w:eastAsia="PMingLiU"/>
      <w:iCs/>
      <w:sz w:val="22"/>
      <w:szCs w:val="22"/>
      <w:lang w:val="en-US" w:eastAsia="en-US"/>
    </w:rPr>
  </w:style>
  <w:style w:type="paragraph" w:styleId="Caption">
    <w:name w:val="caption"/>
    <w:basedOn w:val="Normal"/>
    <w:next w:val="Normal"/>
    <w:qFormat/>
    <w:rsid w:val="00B77976"/>
    <w:pPr>
      <w:spacing w:before="480" w:after="60"/>
      <w:ind w:firstLine="0"/>
      <w:jc w:val="center"/>
    </w:pPr>
    <w:rPr>
      <w:rFonts w:ascii="Times New Roman" w:eastAsia="PMingLiU" w:hAnsi="Times New Roman"/>
      <w:i/>
      <w:iCs/>
      <w:sz w:val="18"/>
      <w:szCs w:val="20"/>
    </w:rPr>
  </w:style>
  <w:style w:type="character" w:customStyle="1" w:styleId="style11">
    <w:name w:val="style11"/>
    <w:semiHidden/>
    <w:rsid w:val="00B77976"/>
    <w:rPr>
      <w:rFonts w:ascii="Arial" w:hAnsi="Arial" w:cs="Arial" w:hint="default"/>
      <w:iCs/>
      <w:sz w:val="22"/>
      <w:szCs w:val="22"/>
      <w:lang w:val="en-US" w:eastAsia="en-US" w:bidi="ar-SA"/>
    </w:rPr>
  </w:style>
  <w:style w:type="paragraph" w:customStyle="1" w:styleId="lista">
    <w:name w:val="lista"/>
    <w:basedOn w:val="Normal"/>
    <w:semiHidden/>
    <w:rsid w:val="00B77976"/>
    <w:pPr>
      <w:numPr>
        <w:numId w:val="1"/>
      </w:numPr>
      <w:overflowPunct w:val="0"/>
      <w:autoSpaceDE w:val="0"/>
      <w:autoSpaceDN w:val="0"/>
      <w:adjustRightInd w:val="0"/>
      <w:textAlignment w:val="baseline"/>
    </w:pPr>
    <w:rPr>
      <w:rFonts w:eastAsia="PMingLiU"/>
      <w:sz w:val="18"/>
      <w:szCs w:val="20"/>
      <w:lang w:val="en-US"/>
    </w:rPr>
  </w:style>
  <w:style w:type="character" w:customStyle="1" w:styleId="mainborder">
    <w:name w:val="mainborder"/>
    <w:semiHidden/>
    <w:rsid w:val="00B77976"/>
    <w:rPr>
      <w:rFonts w:ascii="Arial" w:hAnsi="Arial"/>
      <w:iCs/>
      <w:sz w:val="22"/>
      <w:szCs w:val="22"/>
      <w:lang w:val="en-US" w:eastAsia="en-US" w:bidi="ar-SA"/>
    </w:rPr>
  </w:style>
  <w:style w:type="character" w:styleId="HTMLCite">
    <w:name w:val="HTML Cite"/>
    <w:semiHidden/>
    <w:rsid w:val="00B77976"/>
    <w:rPr>
      <w:rFonts w:ascii="Arial" w:hAnsi="Arial"/>
      <w:i/>
      <w:iCs/>
      <w:sz w:val="22"/>
      <w:szCs w:val="22"/>
      <w:lang w:val="en-US" w:eastAsia="en-US" w:bidi="ar-SA"/>
    </w:rPr>
  </w:style>
  <w:style w:type="paragraph" w:customStyle="1" w:styleId="CuvinteCheie">
    <w:name w:val="Cuvinte Cheie"/>
    <w:semiHidden/>
    <w:rsid w:val="00B77976"/>
    <w:pPr>
      <w:jc w:val="right"/>
    </w:pPr>
    <w:rPr>
      <w:rFonts w:ascii="Arial" w:eastAsia="PMingLiU" w:hAnsi="Arial"/>
      <w:caps/>
      <w:sz w:val="18"/>
      <w:lang w:val="ro-RO" w:eastAsia="ro-RO"/>
    </w:rPr>
  </w:style>
  <w:style w:type="paragraph" w:customStyle="1" w:styleId="Titlu-Romana">
    <w:name w:val="Titlu-Romana"/>
    <w:semiHidden/>
    <w:rsid w:val="00B77976"/>
    <w:pPr>
      <w:spacing w:before="360" w:after="240"/>
      <w:jc w:val="center"/>
    </w:pPr>
    <w:rPr>
      <w:rFonts w:ascii="Arial" w:eastAsia="PMingLiU" w:hAnsi="Arial"/>
      <w:b/>
      <w:sz w:val="26"/>
      <w:lang w:val="ro-RO" w:eastAsia="ro-RO"/>
    </w:rPr>
  </w:style>
  <w:style w:type="paragraph" w:customStyle="1" w:styleId="Autor">
    <w:name w:val="Autor"/>
    <w:semiHidden/>
    <w:rsid w:val="00B77976"/>
    <w:pPr>
      <w:spacing w:after="240"/>
      <w:jc w:val="center"/>
    </w:pPr>
    <w:rPr>
      <w:rFonts w:ascii="Arial" w:eastAsia="PMingLiU" w:hAnsi="Arial"/>
      <w:caps/>
      <w:sz w:val="18"/>
      <w:lang w:val="ro-RO" w:eastAsia="ro-RO"/>
    </w:rPr>
  </w:style>
  <w:style w:type="paragraph" w:customStyle="1" w:styleId="Titlu-Engl">
    <w:name w:val="Titlu-Engl"/>
    <w:semiHidden/>
    <w:rsid w:val="00B77976"/>
    <w:pPr>
      <w:spacing w:after="240"/>
      <w:jc w:val="center"/>
    </w:pPr>
    <w:rPr>
      <w:rFonts w:ascii="Arial" w:eastAsia="PMingLiU" w:hAnsi="Arial"/>
      <w:b/>
      <w:sz w:val="22"/>
      <w:lang w:val="ro-RO" w:eastAsia="ro-RO"/>
    </w:rPr>
  </w:style>
  <w:style w:type="paragraph" w:customStyle="1" w:styleId="Rez-Engleza">
    <w:name w:val="Rez-Engleza"/>
    <w:semiHidden/>
    <w:rsid w:val="00B77976"/>
    <w:pPr>
      <w:ind w:left="284" w:right="284"/>
      <w:jc w:val="both"/>
    </w:pPr>
    <w:rPr>
      <w:rFonts w:ascii="Arial" w:eastAsia="PMingLiU" w:hAnsi="Arial"/>
      <w:i/>
      <w:sz w:val="18"/>
      <w:lang w:val="ro-RO" w:eastAsia="ro-RO"/>
    </w:rPr>
  </w:style>
  <w:style w:type="paragraph" w:styleId="DocumentMap">
    <w:name w:val="Document Map"/>
    <w:basedOn w:val="Normal"/>
    <w:semiHidden/>
    <w:rsid w:val="00B77976"/>
    <w:pPr>
      <w:shd w:val="clear" w:color="auto" w:fill="000080"/>
    </w:pPr>
    <w:rPr>
      <w:rFonts w:ascii="Tahoma" w:eastAsia="PMingLiU" w:hAnsi="Tahoma" w:cs="Tahoma"/>
      <w:szCs w:val="20"/>
    </w:rPr>
  </w:style>
  <w:style w:type="paragraph" w:customStyle="1" w:styleId="abullet">
    <w:name w:val="a_bullet"/>
    <w:basedOn w:val="Normal"/>
    <w:semiHidden/>
    <w:rsid w:val="00B77976"/>
    <w:pPr>
      <w:numPr>
        <w:numId w:val="2"/>
      </w:numPr>
    </w:pPr>
    <w:rPr>
      <w:rFonts w:ascii="Times New Roman" w:eastAsia="PMingLiU" w:hAnsi="Times New Roman"/>
      <w:sz w:val="24"/>
    </w:rPr>
  </w:style>
  <w:style w:type="numbering" w:styleId="111111">
    <w:name w:val="Outline List 2"/>
    <w:basedOn w:val="NoList"/>
    <w:semiHidden/>
    <w:rsid w:val="00B77976"/>
    <w:pPr>
      <w:numPr>
        <w:numId w:val="13"/>
      </w:numPr>
    </w:pPr>
  </w:style>
  <w:style w:type="numbering" w:styleId="1ai">
    <w:name w:val="Outline List 1"/>
    <w:basedOn w:val="NoList"/>
    <w:semiHidden/>
    <w:rsid w:val="00B77976"/>
    <w:pPr>
      <w:numPr>
        <w:numId w:val="14"/>
      </w:numPr>
    </w:pPr>
  </w:style>
  <w:style w:type="numbering" w:styleId="ArticleSection">
    <w:name w:val="Outline List 3"/>
    <w:basedOn w:val="NoList"/>
    <w:semiHidden/>
    <w:rsid w:val="00B77976"/>
    <w:pPr>
      <w:numPr>
        <w:numId w:val="15"/>
      </w:numPr>
    </w:pPr>
  </w:style>
  <w:style w:type="paragraph" w:styleId="BodyTextFirstIndent">
    <w:name w:val="Body Text First Indent"/>
    <w:basedOn w:val="BodyText"/>
    <w:semiHidden/>
    <w:rsid w:val="00B77976"/>
    <w:pPr>
      <w:ind w:firstLine="210"/>
    </w:pPr>
    <w:rPr>
      <w:rFonts w:ascii="Times New Roman" w:eastAsia="PMingLiU" w:hAnsi="Times New Roman"/>
      <w:sz w:val="24"/>
    </w:rPr>
  </w:style>
  <w:style w:type="paragraph" w:styleId="BodyTextFirstIndent2">
    <w:name w:val="Body Text First Indent 2"/>
    <w:basedOn w:val="BodyTextIndent"/>
    <w:semiHidden/>
    <w:rsid w:val="00B77976"/>
    <w:pPr>
      <w:spacing w:after="120"/>
      <w:ind w:left="283" w:firstLine="210"/>
    </w:pPr>
    <w:rPr>
      <w:rFonts w:ascii="Times New Roman" w:eastAsia="PMingLiU" w:hAnsi="Times New Roman"/>
      <w:sz w:val="24"/>
    </w:rPr>
  </w:style>
  <w:style w:type="paragraph" w:styleId="Closing">
    <w:name w:val="Closing"/>
    <w:basedOn w:val="Normal"/>
    <w:semiHidden/>
    <w:rsid w:val="00B77976"/>
    <w:pPr>
      <w:ind w:left="4252"/>
    </w:pPr>
    <w:rPr>
      <w:rFonts w:ascii="Times New Roman" w:eastAsia="PMingLiU" w:hAnsi="Times New Roman"/>
      <w:sz w:val="24"/>
    </w:rPr>
  </w:style>
  <w:style w:type="paragraph" w:styleId="Date">
    <w:name w:val="Date"/>
    <w:basedOn w:val="Normal"/>
    <w:next w:val="Normal"/>
    <w:semiHidden/>
    <w:rsid w:val="00B77976"/>
    <w:rPr>
      <w:rFonts w:ascii="Times New Roman" w:eastAsia="PMingLiU" w:hAnsi="Times New Roman"/>
      <w:sz w:val="24"/>
    </w:rPr>
  </w:style>
  <w:style w:type="paragraph" w:styleId="E-mailSignature">
    <w:name w:val="E-mail Signature"/>
    <w:basedOn w:val="Normal"/>
    <w:semiHidden/>
    <w:rsid w:val="00B77976"/>
    <w:rPr>
      <w:rFonts w:ascii="Times New Roman" w:eastAsia="PMingLiU" w:hAnsi="Times New Roman"/>
      <w:sz w:val="24"/>
    </w:rPr>
  </w:style>
  <w:style w:type="character" w:styleId="Emphasis">
    <w:name w:val="Emphasis"/>
    <w:qFormat/>
    <w:rsid w:val="00B77976"/>
    <w:rPr>
      <w:rFonts w:ascii="Arial" w:hAnsi="Arial"/>
      <w:i/>
      <w:iCs/>
      <w:sz w:val="22"/>
      <w:szCs w:val="22"/>
      <w:lang w:val="en-US" w:eastAsia="en-US" w:bidi="ar-SA"/>
    </w:rPr>
  </w:style>
  <w:style w:type="paragraph" w:styleId="EnvelopeAddress">
    <w:name w:val="envelope address"/>
    <w:basedOn w:val="Normal"/>
    <w:semiHidden/>
    <w:rsid w:val="00B77976"/>
    <w:pPr>
      <w:framePr w:w="7920" w:h="1980" w:hRule="exact" w:hSpace="180" w:wrap="auto" w:hAnchor="page" w:xAlign="center" w:yAlign="bottom"/>
      <w:ind w:left="2880"/>
    </w:pPr>
    <w:rPr>
      <w:rFonts w:eastAsia="PMingLiU" w:cs="Arial"/>
      <w:sz w:val="24"/>
    </w:rPr>
  </w:style>
  <w:style w:type="paragraph" w:styleId="EnvelopeReturn">
    <w:name w:val="envelope return"/>
    <w:basedOn w:val="Normal"/>
    <w:semiHidden/>
    <w:rsid w:val="00B77976"/>
    <w:rPr>
      <w:rFonts w:eastAsia="PMingLiU" w:cs="Arial"/>
      <w:szCs w:val="20"/>
    </w:rPr>
  </w:style>
  <w:style w:type="character" w:styleId="FollowedHyperlink">
    <w:name w:val="FollowedHyperlink"/>
    <w:semiHidden/>
    <w:rsid w:val="00B77976"/>
    <w:rPr>
      <w:rFonts w:ascii="Arial" w:hAnsi="Arial"/>
      <w:iCs/>
      <w:color w:val="800080"/>
      <w:sz w:val="22"/>
      <w:szCs w:val="22"/>
      <w:u w:val="single"/>
      <w:lang w:val="en-US" w:eastAsia="en-US" w:bidi="ar-SA"/>
    </w:rPr>
  </w:style>
  <w:style w:type="character" w:styleId="HTMLAcronym">
    <w:name w:val="HTML Acronym"/>
    <w:semiHidden/>
    <w:rsid w:val="00B77976"/>
    <w:rPr>
      <w:rFonts w:ascii="Arial" w:hAnsi="Arial"/>
      <w:iCs/>
      <w:sz w:val="22"/>
      <w:szCs w:val="22"/>
      <w:lang w:val="en-US" w:eastAsia="en-US" w:bidi="ar-SA"/>
    </w:rPr>
  </w:style>
  <w:style w:type="paragraph" w:styleId="HTMLAddress">
    <w:name w:val="HTML Address"/>
    <w:basedOn w:val="Normal"/>
    <w:semiHidden/>
    <w:rsid w:val="00B77976"/>
    <w:rPr>
      <w:rFonts w:ascii="Times New Roman" w:eastAsia="PMingLiU" w:hAnsi="Times New Roman"/>
      <w:i/>
      <w:iCs/>
      <w:sz w:val="24"/>
    </w:rPr>
  </w:style>
  <w:style w:type="character" w:styleId="HTMLCode">
    <w:name w:val="HTML Code"/>
    <w:semiHidden/>
    <w:rsid w:val="00B77976"/>
    <w:rPr>
      <w:rFonts w:ascii="Courier New" w:hAnsi="Courier New" w:cs="Courier New"/>
      <w:iCs/>
      <w:sz w:val="20"/>
      <w:szCs w:val="20"/>
      <w:lang w:val="en-US" w:eastAsia="en-US" w:bidi="ar-SA"/>
    </w:rPr>
  </w:style>
  <w:style w:type="character" w:styleId="HTMLDefinition">
    <w:name w:val="HTML Definition"/>
    <w:semiHidden/>
    <w:rsid w:val="00B77976"/>
    <w:rPr>
      <w:rFonts w:ascii="Arial" w:hAnsi="Arial"/>
      <w:i/>
      <w:iCs/>
      <w:sz w:val="22"/>
      <w:szCs w:val="22"/>
      <w:lang w:val="en-US" w:eastAsia="en-US" w:bidi="ar-SA"/>
    </w:rPr>
  </w:style>
  <w:style w:type="character" w:styleId="HTMLKeyboard">
    <w:name w:val="HTML Keyboard"/>
    <w:semiHidden/>
    <w:rsid w:val="00B77976"/>
    <w:rPr>
      <w:rFonts w:ascii="Courier New" w:hAnsi="Courier New" w:cs="Courier New"/>
      <w:iCs/>
      <w:sz w:val="20"/>
      <w:szCs w:val="20"/>
      <w:lang w:val="en-US" w:eastAsia="en-US" w:bidi="ar-SA"/>
    </w:rPr>
  </w:style>
  <w:style w:type="paragraph" w:styleId="HTMLPreformatted">
    <w:name w:val="HTML Preformatted"/>
    <w:basedOn w:val="Normal"/>
    <w:semiHidden/>
    <w:rsid w:val="00B77976"/>
    <w:rPr>
      <w:rFonts w:ascii="Courier New" w:eastAsia="PMingLiU" w:hAnsi="Courier New" w:cs="Courier New"/>
      <w:szCs w:val="20"/>
    </w:rPr>
  </w:style>
  <w:style w:type="character" w:styleId="HTMLSample">
    <w:name w:val="HTML Sample"/>
    <w:semiHidden/>
    <w:rsid w:val="00B77976"/>
    <w:rPr>
      <w:rFonts w:ascii="Courier New" w:hAnsi="Courier New" w:cs="Courier New"/>
      <w:iCs/>
      <w:sz w:val="22"/>
      <w:szCs w:val="22"/>
      <w:lang w:val="en-US" w:eastAsia="en-US" w:bidi="ar-SA"/>
    </w:rPr>
  </w:style>
  <w:style w:type="character" w:styleId="HTMLTypewriter">
    <w:name w:val="HTML Typewriter"/>
    <w:semiHidden/>
    <w:rsid w:val="00B77976"/>
    <w:rPr>
      <w:rFonts w:ascii="Courier New" w:hAnsi="Courier New" w:cs="Courier New"/>
      <w:iCs/>
      <w:sz w:val="20"/>
      <w:szCs w:val="20"/>
      <w:lang w:val="en-US" w:eastAsia="en-US" w:bidi="ar-SA"/>
    </w:rPr>
  </w:style>
  <w:style w:type="character" w:styleId="HTMLVariable">
    <w:name w:val="HTML Variable"/>
    <w:semiHidden/>
    <w:rsid w:val="00B77976"/>
    <w:rPr>
      <w:rFonts w:ascii="Arial" w:hAnsi="Arial"/>
      <w:i/>
      <w:iCs/>
      <w:sz w:val="22"/>
      <w:szCs w:val="22"/>
      <w:lang w:val="en-US" w:eastAsia="en-US" w:bidi="ar-SA"/>
    </w:rPr>
  </w:style>
  <w:style w:type="character" w:styleId="LineNumber">
    <w:name w:val="line number"/>
    <w:semiHidden/>
    <w:rsid w:val="00B77976"/>
    <w:rPr>
      <w:rFonts w:ascii="Arial" w:hAnsi="Arial"/>
      <w:iCs/>
      <w:sz w:val="22"/>
      <w:szCs w:val="22"/>
      <w:lang w:val="en-US" w:eastAsia="en-US" w:bidi="ar-SA"/>
    </w:rPr>
  </w:style>
  <w:style w:type="paragraph" w:styleId="List">
    <w:name w:val="List"/>
    <w:basedOn w:val="Normal"/>
    <w:semiHidden/>
    <w:rsid w:val="00B77976"/>
    <w:pPr>
      <w:ind w:left="283" w:hanging="283"/>
    </w:pPr>
    <w:rPr>
      <w:rFonts w:ascii="Times New Roman" w:eastAsia="PMingLiU" w:hAnsi="Times New Roman"/>
      <w:sz w:val="24"/>
    </w:rPr>
  </w:style>
  <w:style w:type="paragraph" w:styleId="List2">
    <w:name w:val="List 2"/>
    <w:basedOn w:val="Normal"/>
    <w:semiHidden/>
    <w:rsid w:val="00B77976"/>
    <w:pPr>
      <w:ind w:left="566" w:hanging="283"/>
    </w:pPr>
    <w:rPr>
      <w:rFonts w:ascii="Times New Roman" w:eastAsia="PMingLiU" w:hAnsi="Times New Roman"/>
      <w:sz w:val="24"/>
    </w:rPr>
  </w:style>
  <w:style w:type="paragraph" w:styleId="List3">
    <w:name w:val="List 3"/>
    <w:basedOn w:val="Normal"/>
    <w:semiHidden/>
    <w:rsid w:val="00B77976"/>
    <w:pPr>
      <w:ind w:left="849" w:hanging="283"/>
    </w:pPr>
    <w:rPr>
      <w:rFonts w:ascii="Times New Roman" w:eastAsia="PMingLiU" w:hAnsi="Times New Roman"/>
      <w:sz w:val="24"/>
    </w:rPr>
  </w:style>
  <w:style w:type="paragraph" w:styleId="List4">
    <w:name w:val="List 4"/>
    <w:basedOn w:val="Normal"/>
    <w:semiHidden/>
    <w:rsid w:val="00B77976"/>
    <w:pPr>
      <w:ind w:left="1132" w:hanging="283"/>
    </w:pPr>
    <w:rPr>
      <w:rFonts w:ascii="Times New Roman" w:eastAsia="PMingLiU" w:hAnsi="Times New Roman"/>
      <w:sz w:val="24"/>
    </w:rPr>
  </w:style>
  <w:style w:type="paragraph" w:styleId="List5">
    <w:name w:val="List 5"/>
    <w:basedOn w:val="Normal"/>
    <w:semiHidden/>
    <w:rsid w:val="00B77976"/>
    <w:pPr>
      <w:ind w:left="1415" w:hanging="283"/>
    </w:pPr>
    <w:rPr>
      <w:rFonts w:ascii="Times New Roman" w:eastAsia="PMingLiU" w:hAnsi="Times New Roman"/>
      <w:sz w:val="24"/>
    </w:rPr>
  </w:style>
  <w:style w:type="paragraph" w:styleId="ListBullet">
    <w:name w:val="List Bullet"/>
    <w:basedOn w:val="Normal"/>
    <w:semiHidden/>
    <w:rsid w:val="00B77976"/>
    <w:pPr>
      <w:numPr>
        <w:numId w:val="3"/>
      </w:numPr>
    </w:pPr>
    <w:rPr>
      <w:rFonts w:ascii="Times New Roman" w:eastAsia="PMingLiU" w:hAnsi="Times New Roman"/>
      <w:sz w:val="24"/>
    </w:rPr>
  </w:style>
  <w:style w:type="paragraph" w:styleId="ListBullet2">
    <w:name w:val="List Bullet 2"/>
    <w:basedOn w:val="Normal"/>
    <w:semiHidden/>
    <w:rsid w:val="00B77976"/>
    <w:pPr>
      <w:numPr>
        <w:numId w:val="4"/>
      </w:numPr>
    </w:pPr>
    <w:rPr>
      <w:rFonts w:ascii="Times New Roman" w:eastAsia="PMingLiU" w:hAnsi="Times New Roman"/>
      <w:sz w:val="24"/>
    </w:rPr>
  </w:style>
  <w:style w:type="paragraph" w:styleId="ListBullet3">
    <w:name w:val="List Bullet 3"/>
    <w:basedOn w:val="Normal"/>
    <w:semiHidden/>
    <w:rsid w:val="00B77976"/>
    <w:pPr>
      <w:numPr>
        <w:numId w:val="5"/>
      </w:numPr>
    </w:pPr>
    <w:rPr>
      <w:rFonts w:ascii="Times New Roman" w:eastAsia="PMingLiU" w:hAnsi="Times New Roman"/>
      <w:sz w:val="24"/>
    </w:rPr>
  </w:style>
  <w:style w:type="paragraph" w:styleId="ListBullet4">
    <w:name w:val="List Bullet 4"/>
    <w:basedOn w:val="Normal"/>
    <w:semiHidden/>
    <w:rsid w:val="00B77976"/>
    <w:pPr>
      <w:numPr>
        <w:numId w:val="6"/>
      </w:numPr>
    </w:pPr>
    <w:rPr>
      <w:rFonts w:ascii="Times New Roman" w:eastAsia="PMingLiU" w:hAnsi="Times New Roman"/>
      <w:sz w:val="24"/>
    </w:rPr>
  </w:style>
  <w:style w:type="paragraph" w:styleId="ListBullet5">
    <w:name w:val="List Bullet 5"/>
    <w:basedOn w:val="Normal"/>
    <w:semiHidden/>
    <w:rsid w:val="00B77976"/>
    <w:pPr>
      <w:numPr>
        <w:numId w:val="7"/>
      </w:numPr>
    </w:pPr>
    <w:rPr>
      <w:rFonts w:ascii="Times New Roman" w:eastAsia="PMingLiU" w:hAnsi="Times New Roman"/>
      <w:sz w:val="24"/>
    </w:rPr>
  </w:style>
  <w:style w:type="paragraph" w:styleId="ListContinue">
    <w:name w:val="List Continue"/>
    <w:basedOn w:val="Normal"/>
    <w:semiHidden/>
    <w:rsid w:val="00B77976"/>
    <w:pPr>
      <w:spacing w:after="120"/>
      <w:ind w:left="283"/>
    </w:pPr>
    <w:rPr>
      <w:rFonts w:ascii="Times New Roman" w:eastAsia="PMingLiU" w:hAnsi="Times New Roman"/>
      <w:sz w:val="24"/>
    </w:rPr>
  </w:style>
  <w:style w:type="paragraph" w:styleId="ListContinue2">
    <w:name w:val="List Continue 2"/>
    <w:basedOn w:val="Normal"/>
    <w:semiHidden/>
    <w:rsid w:val="00B77976"/>
    <w:pPr>
      <w:spacing w:after="120"/>
      <w:ind w:left="566"/>
    </w:pPr>
    <w:rPr>
      <w:rFonts w:ascii="Times New Roman" w:eastAsia="PMingLiU" w:hAnsi="Times New Roman"/>
      <w:sz w:val="24"/>
    </w:rPr>
  </w:style>
  <w:style w:type="paragraph" w:styleId="ListContinue3">
    <w:name w:val="List Continue 3"/>
    <w:basedOn w:val="Normal"/>
    <w:semiHidden/>
    <w:rsid w:val="00B77976"/>
    <w:pPr>
      <w:spacing w:after="120"/>
      <w:ind w:left="849"/>
    </w:pPr>
    <w:rPr>
      <w:rFonts w:ascii="Times New Roman" w:eastAsia="PMingLiU" w:hAnsi="Times New Roman"/>
      <w:sz w:val="24"/>
    </w:rPr>
  </w:style>
  <w:style w:type="paragraph" w:styleId="ListContinue4">
    <w:name w:val="List Continue 4"/>
    <w:basedOn w:val="Normal"/>
    <w:semiHidden/>
    <w:rsid w:val="00B77976"/>
    <w:pPr>
      <w:spacing w:after="120"/>
      <w:ind w:left="1132"/>
    </w:pPr>
    <w:rPr>
      <w:rFonts w:ascii="Times New Roman" w:eastAsia="PMingLiU" w:hAnsi="Times New Roman"/>
      <w:sz w:val="24"/>
    </w:rPr>
  </w:style>
  <w:style w:type="paragraph" w:styleId="ListContinue5">
    <w:name w:val="List Continue 5"/>
    <w:basedOn w:val="Normal"/>
    <w:semiHidden/>
    <w:rsid w:val="00B77976"/>
    <w:pPr>
      <w:spacing w:after="120"/>
      <w:ind w:left="1415"/>
    </w:pPr>
    <w:rPr>
      <w:rFonts w:ascii="Times New Roman" w:eastAsia="PMingLiU" w:hAnsi="Times New Roman"/>
      <w:sz w:val="24"/>
    </w:rPr>
  </w:style>
  <w:style w:type="paragraph" w:styleId="ListNumber">
    <w:name w:val="List Number"/>
    <w:basedOn w:val="Normal"/>
    <w:semiHidden/>
    <w:rsid w:val="00B77976"/>
    <w:pPr>
      <w:numPr>
        <w:numId w:val="8"/>
      </w:numPr>
    </w:pPr>
    <w:rPr>
      <w:rFonts w:ascii="Times New Roman" w:eastAsia="PMingLiU" w:hAnsi="Times New Roman"/>
      <w:sz w:val="24"/>
    </w:rPr>
  </w:style>
  <w:style w:type="paragraph" w:styleId="ListNumber2">
    <w:name w:val="List Number 2"/>
    <w:basedOn w:val="Normal"/>
    <w:semiHidden/>
    <w:rsid w:val="00B77976"/>
    <w:pPr>
      <w:numPr>
        <w:numId w:val="9"/>
      </w:numPr>
    </w:pPr>
    <w:rPr>
      <w:rFonts w:ascii="Times New Roman" w:eastAsia="PMingLiU" w:hAnsi="Times New Roman"/>
      <w:sz w:val="24"/>
    </w:rPr>
  </w:style>
  <w:style w:type="paragraph" w:styleId="ListNumber3">
    <w:name w:val="List Number 3"/>
    <w:basedOn w:val="Normal"/>
    <w:semiHidden/>
    <w:rsid w:val="00B77976"/>
    <w:pPr>
      <w:numPr>
        <w:numId w:val="10"/>
      </w:numPr>
    </w:pPr>
    <w:rPr>
      <w:rFonts w:ascii="Times New Roman" w:eastAsia="PMingLiU" w:hAnsi="Times New Roman"/>
      <w:sz w:val="24"/>
    </w:rPr>
  </w:style>
  <w:style w:type="paragraph" w:styleId="ListNumber4">
    <w:name w:val="List Number 4"/>
    <w:basedOn w:val="Normal"/>
    <w:semiHidden/>
    <w:rsid w:val="00B77976"/>
    <w:pPr>
      <w:numPr>
        <w:numId w:val="11"/>
      </w:numPr>
    </w:pPr>
    <w:rPr>
      <w:rFonts w:ascii="Times New Roman" w:eastAsia="PMingLiU" w:hAnsi="Times New Roman"/>
      <w:sz w:val="24"/>
    </w:rPr>
  </w:style>
  <w:style w:type="paragraph" w:styleId="ListNumber5">
    <w:name w:val="List Number 5"/>
    <w:basedOn w:val="Normal"/>
    <w:semiHidden/>
    <w:rsid w:val="00B77976"/>
    <w:pPr>
      <w:numPr>
        <w:numId w:val="12"/>
      </w:numPr>
    </w:pPr>
    <w:rPr>
      <w:rFonts w:ascii="Times New Roman" w:eastAsia="PMingLiU" w:hAnsi="Times New Roman"/>
      <w:sz w:val="24"/>
    </w:rPr>
  </w:style>
  <w:style w:type="paragraph" w:styleId="MessageHeader">
    <w:name w:val="Message Header"/>
    <w:basedOn w:val="Normal"/>
    <w:semiHidden/>
    <w:rsid w:val="00B77976"/>
    <w:pPr>
      <w:pBdr>
        <w:top w:val="single" w:sz="6" w:space="1" w:color="auto"/>
        <w:left w:val="single" w:sz="6" w:space="1" w:color="auto"/>
        <w:bottom w:val="single" w:sz="6" w:space="1" w:color="auto"/>
        <w:right w:val="single" w:sz="6" w:space="1" w:color="auto"/>
      </w:pBdr>
      <w:shd w:val="pct20" w:color="auto" w:fill="auto"/>
      <w:ind w:left="1134" w:hanging="1134"/>
    </w:pPr>
    <w:rPr>
      <w:rFonts w:eastAsia="PMingLiU" w:cs="Arial"/>
      <w:sz w:val="24"/>
    </w:rPr>
  </w:style>
  <w:style w:type="paragraph" w:styleId="NormalIndent">
    <w:name w:val="Normal Indent"/>
    <w:basedOn w:val="Normal"/>
    <w:semiHidden/>
    <w:rsid w:val="00B77976"/>
    <w:pPr>
      <w:ind w:left="708"/>
    </w:pPr>
    <w:rPr>
      <w:rFonts w:ascii="Times New Roman" w:eastAsia="PMingLiU" w:hAnsi="Times New Roman"/>
      <w:sz w:val="24"/>
    </w:rPr>
  </w:style>
  <w:style w:type="paragraph" w:styleId="NoteHeading">
    <w:name w:val="Note Heading"/>
    <w:basedOn w:val="Normal"/>
    <w:next w:val="Normal"/>
    <w:semiHidden/>
    <w:rsid w:val="00B77976"/>
    <w:rPr>
      <w:rFonts w:ascii="Times New Roman" w:eastAsia="PMingLiU" w:hAnsi="Times New Roman"/>
      <w:sz w:val="24"/>
    </w:rPr>
  </w:style>
  <w:style w:type="paragraph" w:styleId="PlainText">
    <w:name w:val="Plain Text"/>
    <w:basedOn w:val="Normal"/>
    <w:semiHidden/>
    <w:rsid w:val="00B77976"/>
    <w:rPr>
      <w:rFonts w:ascii="Courier New" w:eastAsia="PMingLiU" w:hAnsi="Courier New" w:cs="Courier New"/>
      <w:szCs w:val="20"/>
    </w:rPr>
  </w:style>
  <w:style w:type="paragraph" w:styleId="Salutation">
    <w:name w:val="Salutation"/>
    <w:basedOn w:val="Normal"/>
    <w:next w:val="Normal"/>
    <w:semiHidden/>
    <w:rsid w:val="00B77976"/>
    <w:rPr>
      <w:rFonts w:ascii="Times New Roman" w:eastAsia="PMingLiU" w:hAnsi="Times New Roman"/>
      <w:sz w:val="24"/>
    </w:rPr>
  </w:style>
  <w:style w:type="paragraph" w:styleId="Signature">
    <w:name w:val="Signature"/>
    <w:basedOn w:val="Normal"/>
    <w:semiHidden/>
    <w:rsid w:val="00B77976"/>
    <w:pPr>
      <w:ind w:left="4252"/>
    </w:pPr>
    <w:rPr>
      <w:rFonts w:ascii="Times New Roman" w:eastAsia="PMingLiU" w:hAnsi="Times New Roman"/>
      <w:sz w:val="24"/>
    </w:rPr>
  </w:style>
  <w:style w:type="table" w:styleId="Table3Deffects1">
    <w:name w:val="Table 3D effects 1"/>
    <w:basedOn w:val="TableNormal"/>
    <w:semiHidden/>
    <w:rsid w:val="00B77976"/>
    <w:pPr>
      <w:ind w:firstLine="284"/>
      <w:jc w:val="both"/>
    </w:pPr>
    <w:rPr>
      <w:rFonts w:eastAsia="PMingLi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7976"/>
    <w:pPr>
      <w:ind w:firstLine="284"/>
      <w:jc w:val="both"/>
    </w:pPr>
    <w:rPr>
      <w:rFonts w:eastAsia="PMingLi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7976"/>
    <w:pPr>
      <w:ind w:firstLine="284"/>
      <w:jc w:val="both"/>
    </w:pPr>
    <w:rPr>
      <w:rFonts w:eastAsia="PMingLi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7976"/>
    <w:pPr>
      <w:ind w:firstLine="284"/>
      <w:jc w:val="both"/>
    </w:pPr>
    <w:rPr>
      <w:rFonts w:eastAsia="PMingLi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7976"/>
    <w:pPr>
      <w:ind w:firstLine="284"/>
      <w:jc w:val="both"/>
    </w:pPr>
    <w:rPr>
      <w:rFonts w:eastAsia="PMingLi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7976"/>
    <w:pPr>
      <w:ind w:firstLine="284"/>
      <w:jc w:val="both"/>
    </w:pPr>
    <w:rPr>
      <w:rFonts w:eastAsia="PMingLiU"/>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7976"/>
    <w:pPr>
      <w:ind w:firstLine="284"/>
      <w:jc w:val="both"/>
    </w:pPr>
    <w:rPr>
      <w:rFonts w:eastAsia="PMingLi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7976"/>
    <w:pPr>
      <w:ind w:firstLine="284"/>
      <w:jc w:val="both"/>
    </w:pPr>
    <w:rPr>
      <w:rFonts w:eastAsia="PMingLiU"/>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7976"/>
    <w:pPr>
      <w:ind w:firstLine="284"/>
      <w:jc w:val="both"/>
    </w:pPr>
    <w:rPr>
      <w:rFonts w:eastAsia="PMingLi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7976"/>
    <w:pPr>
      <w:ind w:firstLine="284"/>
      <w:jc w:val="both"/>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7976"/>
    <w:pPr>
      <w:ind w:firstLine="284"/>
      <w:jc w:val="both"/>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7976"/>
    <w:pPr>
      <w:ind w:firstLine="284"/>
      <w:jc w:val="both"/>
    </w:pPr>
    <w:rPr>
      <w:rFonts w:eastAsia="PMingLiU"/>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7976"/>
    <w:pPr>
      <w:ind w:firstLine="284"/>
      <w:jc w:val="both"/>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7976"/>
    <w:pPr>
      <w:ind w:firstLine="284"/>
      <w:jc w:val="both"/>
    </w:pPr>
    <w:rPr>
      <w:rFonts w:eastAsia="PMingLi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7976"/>
    <w:pPr>
      <w:ind w:firstLine="284"/>
      <w:jc w:val="both"/>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7976"/>
    <w:pPr>
      <w:ind w:firstLine="284"/>
      <w:jc w:val="both"/>
    </w:pPr>
    <w:rPr>
      <w:rFonts w:eastAsia="PMingLi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7976"/>
    <w:pPr>
      <w:ind w:firstLine="284"/>
      <w:jc w:val="both"/>
    </w:pPr>
    <w:rPr>
      <w:rFonts w:eastAsia="PMingLi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77976"/>
    <w:pPr>
      <w:ind w:firstLine="284"/>
      <w:jc w:val="both"/>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7976"/>
    <w:pPr>
      <w:ind w:firstLine="284"/>
      <w:jc w:val="both"/>
    </w:pPr>
    <w:rPr>
      <w:rFonts w:eastAsia="PMingLi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7976"/>
    <w:pPr>
      <w:ind w:firstLine="284"/>
      <w:jc w:val="both"/>
    </w:pPr>
    <w:rPr>
      <w:rFonts w:eastAsia="PMingLi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7976"/>
    <w:pPr>
      <w:ind w:firstLine="284"/>
      <w:jc w:val="both"/>
    </w:pPr>
    <w:rPr>
      <w:rFonts w:eastAsia="PMingLi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7976"/>
    <w:pPr>
      <w:ind w:firstLine="284"/>
      <w:jc w:val="both"/>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7976"/>
    <w:pPr>
      <w:ind w:firstLine="284"/>
      <w:jc w:val="both"/>
    </w:pPr>
    <w:rPr>
      <w:rFonts w:eastAsia="PMingLi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7976"/>
    <w:pPr>
      <w:ind w:firstLine="284"/>
      <w:jc w:val="both"/>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7976"/>
    <w:pPr>
      <w:ind w:firstLine="284"/>
      <w:jc w:val="both"/>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7976"/>
    <w:pPr>
      <w:ind w:firstLine="284"/>
      <w:jc w:val="both"/>
    </w:pPr>
    <w:rPr>
      <w:rFonts w:eastAsia="PMingLi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7976"/>
    <w:pPr>
      <w:ind w:firstLine="284"/>
      <w:jc w:val="both"/>
    </w:pPr>
    <w:rPr>
      <w:rFonts w:eastAsia="PMingLi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7976"/>
    <w:pPr>
      <w:ind w:firstLine="284"/>
      <w:jc w:val="both"/>
    </w:pPr>
    <w:rPr>
      <w:rFonts w:eastAsia="PMingLi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7976"/>
    <w:pPr>
      <w:ind w:firstLine="284"/>
      <w:jc w:val="both"/>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7976"/>
    <w:pPr>
      <w:ind w:firstLine="284"/>
      <w:jc w:val="both"/>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7976"/>
    <w:pPr>
      <w:ind w:firstLine="284"/>
      <w:jc w:val="both"/>
    </w:pPr>
    <w:rPr>
      <w:rFonts w:eastAsia="PMingLi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7976"/>
    <w:pPr>
      <w:ind w:firstLine="284"/>
      <w:jc w:val="both"/>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7976"/>
    <w:pPr>
      <w:ind w:firstLine="284"/>
      <w:jc w:val="both"/>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7976"/>
    <w:pPr>
      <w:ind w:firstLine="284"/>
      <w:jc w:val="both"/>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7976"/>
    <w:pPr>
      <w:ind w:firstLine="284"/>
      <w:jc w:val="both"/>
    </w:pPr>
    <w:rPr>
      <w:rFonts w:eastAsia="PMingLi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7976"/>
    <w:pPr>
      <w:ind w:firstLine="284"/>
      <w:jc w:val="both"/>
    </w:pPr>
    <w:rPr>
      <w:rFonts w:eastAsia="PMingLi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7976"/>
    <w:pPr>
      <w:ind w:firstLine="284"/>
      <w:jc w:val="both"/>
    </w:pPr>
    <w:rPr>
      <w:rFonts w:eastAsia="PMingLi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7976"/>
    <w:pPr>
      <w:ind w:firstLine="284"/>
      <w:jc w:val="both"/>
    </w:pPr>
    <w:rPr>
      <w:rFonts w:eastAsia="PMingLi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7976"/>
    <w:pPr>
      <w:ind w:firstLine="284"/>
      <w:jc w:val="both"/>
    </w:pPr>
    <w:rPr>
      <w:rFonts w:eastAsia="PMingLi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7976"/>
    <w:pPr>
      <w:ind w:firstLine="284"/>
      <w:jc w:val="both"/>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7976"/>
    <w:pPr>
      <w:ind w:firstLine="284"/>
      <w:jc w:val="both"/>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7976"/>
    <w:pPr>
      <w:ind w:firstLine="284"/>
      <w:jc w:val="both"/>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7976"/>
    <w:pPr>
      <w:ind w:firstLine="284"/>
      <w:jc w:val="both"/>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ndnoteTextChar">
    <w:name w:val="Endnote Text Char"/>
    <w:link w:val="EndnoteText"/>
    <w:rsid w:val="00C94A22"/>
    <w:rPr>
      <w:rFonts w:ascii="Arial" w:hAnsi="Arial"/>
      <w:lang w:val="ro-RO" w:eastAsia="ro-RO"/>
    </w:rPr>
  </w:style>
  <w:style w:type="character" w:styleId="EndnoteReference">
    <w:name w:val="endnote reference"/>
    <w:rsid w:val="00C94A22"/>
    <w:rPr>
      <w:vertAlign w:val="superscript"/>
    </w:rPr>
  </w:style>
  <w:style w:type="paragraph" w:customStyle="1" w:styleId="Basetext">
    <w:name w:val="Base_text"/>
    <w:basedOn w:val="Normal"/>
    <w:rsid w:val="00A83FBC"/>
    <w:pPr>
      <w:ind w:firstLine="720"/>
    </w:pPr>
    <w:rPr>
      <w:rFonts w:ascii="Times New Roman" w:hAnsi="Times New Roman"/>
      <w:sz w:val="24"/>
      <w:szCs w:val="20"/>
      <w:lang w:val="en-US" w:eastAsia="en-US"/>
    </w:rPr>
  </w:style>
  <w:style w:type="paragraph" w:customStyle="1" w:styleId="BREFRS">
    <w:name w:val="B_REFRS"/>
    <w:basedOn w:val="Basetext"/>
    <w:rsid w:val="00A83FBC"/>
    <w:pPr>
      <w:keepNext/>
      <w:spacing w:before="240" w:after="240"/>
      <w:ind w:firstLine="0"/>
      <w:jc w:val="center"/>
    </w:pPr>
    <w:rPr>
      <w:b/>
      <w:caps/>
    </w:rPr>
  </w:style>
  <w:style w:type="paragraph" w:customStyle="1" w:styleId="Becu">
    <w:name w:val="B_ecu"/>
    <w:basedOn w:val="Basetext"/>
    <w:rsid w:val="00A83FBC"/>
    <w:pPr>
      <w:tabs>
        <w:tab w:val="left" w:pos="1418"/>
        <w:tab w:val="right" w:pos="7938"/>
      </w:tabs>
      <w:ind w:firstLine="0"/>
    </w:pPr>
  </w:style>
  <w:style w:type="paragraph" w:customStyle="1" w:styleId="Btextfig">
    <w:name w:val="B_textfig"/>
    <w:basedOn w:val="Basetext"/>
    <w:rsid w:val="00A83FBC"/>
    <w:pPr>
      <w:ind w:firstLine="0"/>
    </w:pPr>
    <w:rPr>
      <w:sz w:val="20"/>
    </w:rPr>
  </w:style>
  <w:style w:type="paragraph" w:customStyle="1" w:styleId="Btexttabel">
    <w:name w:val="B_texttabel"/>
    <w:basedOn w:val="Basetext"/>
    <w:rsid w:val="00A83FBC"/>
    <w:rPr>
      <w:sz w:val="20"/>
    </w:rPr>
  </w:style>
  <w:style w:type="paragraph" w:customStyle="1" w:styleId="Btitlconcl">
    <w:name w:val="B_titl.concl"/>
    <w:basedOn w:val="Btitlintrod"/>
    <w:rsid w:val="00A83FBC"/>
  </w:style>
  <w:style w:type="paragraph" w:customStyle="1" w:styleId="Btitlintrod">
    <w:name w:val="B_titl.introd"/>
    <w:basedOn w:val="Normal"/>
    <w:rsid w:val="00A83FBC"/>
    <w:pPr>
      <w:spacing w:before="240" w:after="240"/>
      <w:ind w:firstLine="0"/>
      <w:jc w:val="center"/>
    </w:pPr>
    <w:rPr>
      <w:rFonts w:ascii="Times New Roman" w:hAnsi="Times New Roman"/>
      <w:b/>
      <w:sz w:val="24"/>
      <w:szCs w:val="20"/>
      <w:lang w:val="en-US" w:eastAsia="en-US"/>
    </w:rPr>
  </w:style>
  <w:style w:type="paragraph" w:customStyle="1" w:styleId="Btitlsectint">
    <w:name w:val="B_titl.sect.int"/>
    <w:basedOn w:val="Normal"/>
    <w:rsid w:val="00A83FBC"/>
    <w:pPr>
      <w:spacing w:before="240" w:after="240"/>
      <w:ind w:firstLine="0"/>
      <w:jc w:val="left"/>
    </w:pPr>
    <w:rPr>
      <w:rFonts w:ascii="Times New Roman" w:hAnsi="Times New Roman"/>
      <w:b/>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EA-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9571-2C74-4D10-AFC6-07FE9A3A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EEA-2001.dot</Template>
  <TotalTime>5</TotalTime>
  <Pages>1</Pages>
  <Words>916</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LIFT ORIZONTAL</vt:lpstr>
    </vt:vector>
  </TitlesOfParts>
  <Company>ICPE - SA</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LIFT ORIZONTAL</dc:title>
  <dc:subject/>
  <dc:creator>Velicu</dc:creator>
  <cp:keywords/>
  <dc:description/>
  <cp:lastModifiedBy>raluca.condruz</cp:lastModifiedBy>
  <cp:revision>7</cp:revision>
  <cp:lastPrinted>2009-07-29T08:02:00Z</cp:lastPrinted>
  <dcterms:created xsi:type="dcterms:W3CDTF">2017-10-20T09:07:00Z</dcterms:created>
  <dcterms:modified xsi:type="dcterms:W3CDTF">2018-07-08T08:57:00Z</dcterms:modified>
</cp:coreProperties>
</file>